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49423B5C" w:rsidR="003554DD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17F47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917F47" w:rsidRPr="00917F47">
        <w:rPr>
          <w:rFonts w:ascii="Arial" w:hAnsi="Arial" w:cs="Arial"/>
          <w:color w:val="808080" w:themeColor="background1" w:themeShade="80"/>
          <w:sz w:val="22"/>
        </w:rPr>
        <w:t>30</w:t>
      </w:r>
      <w:r w:rsidRPr="00917F47">
        <w:rPr>
          <w:rFonts w:ascii="Arial" w:hAnsi="Arial" w:cs="Arial"/>
          <w:color w:val="808080" w:themeColor="background1" w:themeShade="80"/>
          <w:sz w:val="22"/>
        </w:rPr>
        <w:t>.</w:t>
      </w:r>
      <w:r w:rsidR="00D822DE" w:rsidRPr="00917F47">
        <w:rPr>
          <w:rFonts w:ascii="Arial" w:hAnsi="Arial" w:cs="Arial"/>
          <w:color w:val="808080" w:themeColor="background1" w:themeShade="80"/>
          <w:sz w:val="22"/>
        </w:rPr>
        <w:t>1</w:t>
      </w:r>
      <w:r w:rsidR="00CD474A" w:rsidRPr="00917F47">
        <w:rPr>
          <w:rFonts w:ascii="Arial" w:hAnsi="Arial" w:cs="Arial"/>
          <w:color w:val="808080" w:themeColor="background1" w:themeShade="80"/>
          <w:sz w:val="22"/>
        </w:rPr>
        <w:t>1</w:t>
      </w:r>
      <w:r w:rsidRPr="00917F47">
        <w:rPr>
          <w:rFonts w:ascii="Arial" w:hAnsi="Arial" w:cs="Arial"/>
          <w:color w:val="808080" w:themeColor="background1" w:themeShade="80"/>
          <w:sz w:val="22"/>
        </w:rPr>
        <w:t>.202</w:t>
      </w:r>
      <w:r w:rsidR="00B838B3" w:rsidRPr="00917F47">
        <w:rPr>
          <w:rFonts w:ascii="Arial" w:hAnsi="Arial" w:cs="Arial"/>
          <w:color w:val="808080" w:themeColor="background1" w:themeShade="80"/>
          <w:sz w:val="22"/>
        </w:rPr>
        <w:t>3</w:t>
      </w:r>
      <w:r w:rsidRPr="00917F47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56E5DF9" w14:textId="14CF1EB8" w:rsidR="00D822DE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7A222514" w14:textId="77777777" w:rsidR="0096056D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57187C0" w14:textId="37E7C4BC" w:rsidR="00266B34" w:rsidRPr="00266B34" w:rsidRDefault="00266B34" w:rsidP="00266B34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266B34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z kredytem inwestycyjnym </w:t>
      </w:r>
      <w:r w:rsidR="005F07E2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/>
      </w:r>
      <w:r w:rsidRPr="00266B34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dla 7R City Flex Katowice I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925B505" w14:textId="77777777" w:rsidR="00A86CE3" w:rsidRPr="00A86CE3" w:rsidRDefault="00A86CE3" w:rsidP="00A86CE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A86CE3">
        <w:rPr>
          <w:rFonts w:ascii="Arial" w:hAnsi="Arial" w:cs="Arial"/>
          <w:b/>
          <w:bCs/>
          <w:color w:val="808080" w:themeColor="background1" w:themeShade="80"/>
          <w:sz w:val="22"/>
        </w:rPr>
        <w:t>7R, deweloper specjalizujący się w budowaniu wysokiej jakości magazynów uzyskał kredyt inwestycyjny dla projektu 7R City Flex Katowice I. Finansowania w wysokości 15,5 mln euro udzielił mBank.</w:t>
      </w:r>
    </w:p>
    <w:p w14:paraId="75124D7E" w14:textId="5A33D37B" w:rsidR="00954483" w:rsidRDefault="0095448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CDA9EC4" w14:textId="0A5C2D11" w:rsid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7R City Flex Katowice I to nowoczesny magazyn miejski, którego łączna powierzchnia użytkowa wynosi około 22,3 tys. mkw. Same magazyny </w:t>
      </w:r>
      <w:r w:rsidR="00782106" w:rsidRPr="005F07E2">
        <w:rPr>
          <w:rFonts w:ascii="Arial" w:hAnsi="Arial" w:cs="Arial"/>
          <w:color w:val="808080" w:themeColor="background1" w:themeShade="80"/>
          <w:sz w:val="22"/>
        </w:rPr>
        <w:t>zajm</w:t>
      </w:r>
      <w:r w:rsidR="00782106">
        <w:rPr>
          <w:rFonts w:ascii="Arial" w:hAnsi="Arial" w:cs="Arial"/>
          <w:color w:val="808080" w:themeColor="background1" w:themeShade="80"/>
          <w:sz w:val="22"/>
        </w:rPr>
        <w:t>ują</w:t>
      </w:r>
      <w:r w:rsidR="00782106" w:rsidRPr="005F07E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w nim około 20,6 tys. mkw., a biura – blisko 1 tys. mkw. </w:t>
      </w:r>
    </w:p>
    <w:p w14:paraId="3D950AA4" w14:textId="51733C3C" w:rsidR="005F07E2" w:rsidRP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5E0A7BF6" w14:textId="4178AF31" w:rsid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>7R pozyskało dla projektu kredyt inwestycyjny</w:t>
      </w:r>
      <w:r w:rsidR="00945300">
        <w:rPr>
          <w:rFonts w:ascii="Arial" w:hAnsi="Arial" w:cs="Arial"/>
          <w:color w:val="808080" w:themeColor="background1" w:themeShade="80"/>
          <w:sz w:val="22"/>
        </w:rPr>
        <w:t xml:space="preserve"> na finansowanie i refinansowanie kosztów budowy.</w:t>
      </w: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Finansowania udzielił mBank. Wysokoś</w:t>
      </w:r>
      <w:r w:rsidR="00917EB9">
        <w:rPr>
          <w:rFonts w:ascii="Arial" w:hAnsi="Arial" w:cs="Arial"/>
          <w:color w:val="808080" w:themeColor="background1" w:themeShade="80"/>
          <w:sz w:val="22"/>
        </w:rPr>
        <w:t>ć</w:t>
      </w: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kredytu wyniosła 15,5 mln euro, do tego bank sfinansuje podatek VAT w wysokości 15 mln złotych.</w:t>
      </w:r>
    </w:p>
    <w:p w14:paraId="19C60D52" w14:textId="7A099E4A" w:rsidR="005F07E2" w:rsidRP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4DC429FD" w14:textId="3E263D62" w:rsid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Kredyt inwestycyjny pozwoli zoptymalizować koszty inwestycji. Cieszymy się, że po raz kolejny możemy współpracować z mBankiem. </w:t>
      </w:r>
      <w:r w:rsidR="00914296">
        <w:rPr>
          <w:rFonts w:ascii="Arial" w:hAnsi="Arial" w:cs="Arial"/>
          <w:i/>
          <w:iCs/>
          <w:color w:val="808080" w:themeColor="background1" w:themeShade="80"/>
          <w:sz w:val="22"/>
        </w:rPr>
        <w:t>Mamy nadzieję, że to kolejny krok w budowaniu długofalowej współpracy pomiędzy 7R a mBan</w:t>
      </w:r>
      <w:r w:rsidR="00914296" w:rsidRPr="00172AEC">
        <w:rPr>
          <w:rFonts w:ascii="Arial" w:hAnsi="Arial" w:cs="Arial"/>
          <w:i/>
          <w:iCs/>
          <w:color w:val="808080" w:themeColor="background1" w:themeShade="80"/>
          <w:sz w:val="22"/>
        </w:rPr>
        <w:t>k</w:t>
      </w:r>
      <w:r w:rsidRPr="00172AEC">
        <w:rPr>
          <w:rFonts w:ascii="Arial" w:hAnsi="Arial" w:cs="Arial"/>
          <w:color w:val="808080" w:themeColor="background1" w:themeShade="80"/>
          <w:sz w:val="22"/>
        </w:rPr>
        <w:t xml:space="preserve"> – mówi </w:t>
      </w:r>
      <w:r w:rsidR="00914296" w:rsidRPr="00172AEC">
        <w:rPr>
          <w:rFonts w:ascii="Arial" w:hAnsi="Arial" w:cs="Arial"/>
          <w:b/>
          <w:bCs/>
          <w:color w:val="808080" w:themeColor="background1" w:themeShade="80"/>
          <w:sz w:val="22"/>
        </w:rPr>
        <w:t>Łukasz Kopeć</w:t>
      </w:r>
      <w:r w:rsidRPr="00172AE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172AEC" w:rsidRPr="00172AEC">
        <w:rPr>
          <w:rFonts w:ascii="Arial" w:hAnsi="Arial" w:cs="Arial"/>
          <w:b/>
          <w:bCs/>
          <w:color w:val="808080" w:themeColor="background1" w:themeShade="80"/>
          <w:sz w:val="22"/>
        </w:rPr>
        <w:t>Project Finance Manager</w:t>
      </w:r>
      <w:r w:rsidRPr="00172AEC">
        <w:rPr>
          <w:rFonts w:ascii="Arial" w:hAnsi="Arial" w:cs="Arial"/>
          <w:color w:val="808080" w:themeColor="background1" w:themeShade="80"/>
          <w:sz w:val="22"/>
        </w:rPr>
        <w:t>.</w:t>
      </w: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5DF9D12A" w14:textId="35B3CCCA" w:rsidR="005F07E2" w:rsidRP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53DA11F2" w14:textId="77777777" w:rsidR="005F07E2" w:rsidRP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7R City Flex Katowice I położony jest w centrum Konurbacji Górnośląskiej, w pobliżu kluczowych dróg i lotniska w Katowicach. Zapewnia najemcom doskonałe połączenie komunikacyjne, przekładające się na wysoką efektywność działań logistycznych. </w:t>
      </w:r>
    </w:p>
    <w:p w14:paraId="08FFFB5B" w14:textId="77777777" w:rsidR="00D317D1" w:rsidRDefault="00D317D1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FEF5B03" w14:textId="5F16CE94" w:rsid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t>Powierzchnię magazynową w 7R City Flex Katowice I wynajęły już takie firmy jak Iglotech, renomowany dystrybutor rozwiązań z dziedziny klimatyzacji, wentylacji, pomp ciepła i chłodnictwa oraz JAS-FBG, wiodący operator logistyczny.</w:t>
      </w:r>
    </w:p>
    <w:p w14:paraId="1F0C643A" w14:textId="77777777" w:rsidR="005250D6" w:rsidRPr="005F07E2" w:rsidRDefault="005250D6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C8363B9" w14:textId="20634E46" w:rsid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EA71A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5F07E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City Flex Katowice I </w:t>
      </w:r>
      <w:r w:rsidR="00D8153A">
        <w:rPr>
          <w:rFonts w:ascii="Arial" w:hAnsi="Arial" w:cs="Arial"/>
          <w:i/>
          <w:iCs/>
          <w:color w:val="808080" w:themeColor="background1" w:themeShade="80"/>
          <w:sz w:val="22"/>
        </w:rPr>
        <w:t>oferuje</w:t>
      </w:r>
      <w:r w:rsidR="00EA71A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782106">
        <w:rPr>
          <w:rFonts w:ascii="Arial" w:hAnsi="Arial" w:cs="Arial"/>
          <w:i/>
          <w:iCs/>
          <w:color w:val="808080" w:themeColor="background1" w:themeShade="80"/>
          <w:sz w:val="22"/>
        </w:rPr>
        <w:t>nowoczesn</w:t>
      </w:r>
      <w:r w:rsidR="00D8153A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78210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8153A">
        <w:rPr>
          <w:rFonts w:ascii="Arial" w:hAnsi="Arial" w:cs="Arial"/>
          <w:i/>
          <w:iCs/>
          <w:color w:val="808080" w:themeColor="background1" w:themeShade="80"/>
          <w:sz w:val="22"/>
        </w:rPr>
        <w:t>przestrzenie</w:t>
      </w:r>
      <w:r w:rsidR="00A328D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8153A">
        <w:rPr>
          <w:rFonts w:ascii="Arial" w:hAnsi="Arial" w:cs="Arial"/>
          <w:i/>
          <w:iCs/>
          <w:color w:val="808080" w:themeColor="background1" w:themeShade="80"/>
          <w:sz w:val="22"/>
        </w:rPr>
        <w:t>przeznaczone</w:t>
      </w:r>
      <w:r w:rsidR="0078210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782106" w:rsidRPr="005F07E2">
        <w:rPr>
          <w:rFonts w:ascii="Arial" w:hAnsi="Arial" w:cs="Arial"/>
          <w:i/>
          <w:iCs/>
          <w:color w:val="808080" w:themeColor="background1" w:themeShade="80"/>
          <w:sz w:val="22"/>
        </w:rPr>
        <w:t>dla</w:t>
      </w:r>
      <w:r w:rsidR="0078210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firm </w:t>
      </w:r>
      <w:r w:rsidRPr="005F07E2">
        <w:rPr>
          <w:rFonts w:ascii="Arial" w:hAnsi="Arial" w:cs="Arial"/>
          <w:i/>
          <w:iCs/>
          <w:color w:val="808080" w:themeColor="background1" w:themeShade="80"/>
          <w:sz w:val="22"/>
        </w:rPr>
        <w:t>poszukujących świetnie skomunikowanych obiektów, położonych w pobliżu dużych aglomeracji miejskich</w:t>
      </w: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82106" w:rsidRPr="005F07E2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78210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5F07E2">
        <w:rPr>
          <w:rFonts w:ascii="Arial" w:hAnsi="Arial" w:cs="Arial"/>
          <w:color w:val="808080" w:themeColor="background1" w:themeShade="80"/>
          <w:sz w:val="22"/>
        </w:rPr>
        <w:t xml:space="preserve">dodaje </w:t>
      </w:r>
      <w:r w:rsidRPr="005F07E2">
        <w:rPr>
          <w:rFonts w:ascii="Arial" w:hAnsi="Arial" w:cs="Arial"/>
          <w:b/>
          <w:bCs/>
          <w:color w:val="808080" w:themeColor="background1" w:themeShade="80"/>
          <w:sz w:val="22"/>
        </w:rPr>
        <w:t>Joanna Ociepka-Wojciechowska, Regional Leasing Director w 7R</w:t>
      </w:r>
      <w:r w:rsidRPr="005F07E2">
        <w:rPr>
          <w:rFonts w:ascii="Arial" w:hAnsi="Arial" w:cs="Arial"/>
          <w:color w:val="808080" w:themeColor="background1" w:themeShade="80"/>
          <w:sz w:val="22"/>
        </w:rPr>
        <w:t>.</w:t>
      </w:r>
    </w:p>
    <w:p w14:paraId="42B7D43C" w14:textId="77777777" w:rsidR="005250D6" w:rsidRPr="005F07E2" w:rsidRDefault="005250D6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D399728" w14:textId="47D96D2E" w:rsidR="00945300" w:rsidRDefault="005F07E2" w:rsidP="009453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F07E2">
        <w:rPr>
          <w:rFonts w:ascii="Arial" w:hAnsi="Arial" w:cs="Arial"/>
          <w:color w:val="808080" w:themeColor="background1" w:themeShade="80"/>
          <w:sz w:val="22"/>
        </w:rPr>
        <w:lastRenderedPageBreak/>
        <w:t>7R City Flex Katowice I posiada proekologiczne rozwiązania. Wśród niech znalazły się m.in. energooszczędne lampy LED, destryfikatory, panele fotowoltaiczne oraz perlatory ograniczające zużycie wody. Na terenie inwestycji zaprojektowano małą architekturę oraz strefę relaksu dla pracowników.</w:t>
      </w:r>
      <w:r w:rsidR="00945300" w:rsidRPr="0094530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45300" w:rsidRPr="005F07E2">
        <w:rPr>
          <w:rFonts w:ascii="Arial" w:hAnsi="Arial" w:cs="Arial"/>
          <w:color w:val="808080" w:themeColor="background1" w:themeShade="80"/>
          <w:sz w:val="22"/>
        </w:rPr>
        <w:t>Generalnym wykonawcą projektu była firma Atlas Ward Polsk</w:t>
      </w:r>
      <w:r w:rsidR="00945300">
        <w:rPr>
          <w:rFonts w:ascii="Arial" w:hAnsi="Arial" w:cs="Arial"/>
          <w:color w:val="808080" w:themeColor="background1" w:themeShade="80"/>
          <w:sz w:val="22"/>
        </w:rPr>
        <w:t>a.</w:t>
      </w:r>
    </w:p>
    <w:p w14:paraId="67957DC1" w14:textId="756892EC" w:rsidR="005F07E2" w:rsidRPr="005F07E2" w:rsidRDefault="005F07E2" w:rsidP="005F07E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0EE53A2" w14:textId="320B6B0F" w:rsidR="00954483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16E5ED" w14:textId="77777777" w:rsidR="00954483" w:rsidRPr="00882DC1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BAB6406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2929306B" w14:textId="0D9E95D5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"built-to-suit" (BTS). Jej portfolio obejmuje parki logistyczne o dużej skali, a także małe jednostki biznesowe (SBU) oraz magazyny miejskie znane jako 7R City Flex. Do tej pory firma zrealizowała projekty o łącznej powierzchni ponad 1,8 mln mkw.</w:t>
      </w:r>
      <w:r w:rsidR="0090249F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 w przygotowaniu znajduje się około 2,3 mln mkw. GLA 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</w:p>
    <w:p w14:paraId="2C3344A0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45DC7A1A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36451854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13C3230A" w14:textId="77777777" w:rsidR="00D66D4D" w:rsidRPr="00AA1987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023E5EA" w14:textId="77777777" w:rsidR="00D66D4D" w:rsidRPr="00AA1987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C380D16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4D5ADEFB" w14:textId="77777777" w:rsidR="00D66D4D" w:rsidRPr="00510572" w:rsidRDefault="00917EB9" w:rsidP="00D66D4D">
      <w:pPr>
        <w:rPr>
          <w:rFonts w:ascii="Arial" w:hAnsi="Arial" w:cs="Arial"/>
          <w:sz w:val="18"/>
          <w:szCs w:val="18"/>
          <w:lang w:val="en-GB"/>
        </w:rPr>
      </w:pPr>
      <w:hyperlink r:id="rId11" w:history="1">
        <w:r w:rsidR="00D66D4D" w:rsidRPr="00510572">
          <w:rPr>
            <w:rStyle w:val="Hipercze"/>
            <w:rFonts w:ascii="Arial" w:hAnsi="Arial" w:cs="Arial"/>
            <w:sz w:val="18"/>
            <w:szCs w:val="18"/>
            <w:lang w:val="en-GB"/>
          </w:rPr>
          <w:t>radoslaw.gorecki@7rsa.pl</w:t>
        </w:r>
      </w:hyperlink>
      <w:r w:rsidR="00D66D4D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322922CB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  <w:lang w:val="en-US"/>
        </w:rPr>
      </w:pPr>
    </w:p>
    <w:p w14:paraId="6F4573D2" w14:textId="77777777" w:rsidR="0038574E" w:rsidRPr="00794943" w:rsidRDefault="0038574E" w:rsidP="00D66D4D">
      <w:pPr>
        <w:spacing w:after="0" w:line="276" w:lineRule="auto"/>
        <w:jc w:val="both"/>
        <w:outlineLvl w:val="0"/>
        <w:rPr>
          <w:lang w:val="en-US"/>
        </w:rPr>
      </w:pPr>
    </w:p>
    <w:sectPr w:rsidR="0038574E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20C9" w14:textId="77777777" w:rsidR="00B1441B" w:rsidRDefault="00B1441B" w:rsidP="006F5795">
      <w:pPr>
        <w:spacing w:after="0" w:line="240" w:lineRule="auto"/>
      </w:pPr>
      <w:r>
        <w:separator/>
      </w:r>
    </w:p>
  </w:endnote>
  <w:endnote w:type="continuationSeparator" w:id="0">
    <w:p w14:paraId="1D60EEDC" w14:textId="77777777" w:rsidR="00B1441B" w:rsidRDefault="00B1441B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28288C66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F5C2" w14:textId="77777777" w:rsidR="00B1441B" w:rsidRDefault="00B1441B" w:rsidP="006F5795">
      <w:pPr>
        <w:spacing w:after="0" w:line="240" w:lineRule="auto"/>
      </w:pPr>
      <w:r>
        <w:separator/>
      </w:r>
    </w:p>
  </w:footnote>
  <w:footnote w:type="continuationSeparator" w:id="0">
    <w:p w14:paraId="0604F412" w14:textId="77777777" w:rsidR="00B1441B" w:rsidRDefault="00B1441B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12664"/>
    <w:rsid w:val="00016871"/>
    <w:rsid w:val="00016EC9"/>
    <w:rsid w:val="00042D86"/>
    <w:rsid w:val="000463D2"/>
    <w:rsid w:val="00047BE7"/>
    <w:rsid w:val="00047E75"/>
    <w:rsid w:val="000545C2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E15EC"/>
    <w:rsid w:val="000E2BC0"/>
    <w:rsid w:val="000E7EFE"/>
    <w:rsid w:val="000F3E08"/>
    <w:rsid w:val="001116C1"/>
    <w:rsid w:val="00123395"/>
    <w:rsid w:val="001372F3"/>
    <w:rsid w:val="0015251E"/>
    <w:rsid w:val="00156475"/>
    <w:rsid w:val="001574E3"/>
    <w:rsid w:val="0016240C"/>
    <w:rsid w:val="00164EB3"/>
    <w:rsid w:val="00164EEB"/>
    <w:rsid w:val="00170791"/>
    <w:rsid w:val="0017284D"/>
    <w:rsid w:val="00172AEC"/>
    <w:rsid w:val="00182C9B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E75BD"/>
    <w:rsid w:val="001F0BA4"/>
    <w:rsid w:val="001F11E3"/>
    <w:rsid w:val="001F1BD1"/>
    <w:rsid w:val="00201C76"/>
    <w:rsid w:val="002062B8"/>
    <w:rsid w:val="002179B2"/>
    <w:rsid w:val="002222DD"/>
    <w:rsid w:val="002247F7"/>
    <w:rsid w:val="00232D4B"/>
    <w:rsid w:val="0023468E"/>
    <w:rsid w:val="00245300"/>
    <w:rsid w:val="00266B34"/>
    <w:rsid w:val="0027666C"/>
    <w:rsid w:val="00280AAA"/>
    <w:rsid w:val="00283EFB"/>
    <w:rsid w:val="00297327"/>
    <w:rsid w:val="00297BA2"/>
    <w:rsid w:val="002B0B4B"/>
    <w:rsid w:val="002B22EE"/>
    <w:rsid w:val="002C306F"/>
    <w:rsid w:val="002C5CF2"/>
    <w:rsid w:val="002E2BCB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1A93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0B20"/>
    <w:rsid w:val="00391300"/>
    <w:rsid w:val="003B01C1"/>
    <w:rsid w:val="003B3EB1"/>
    <w:rsid w:val="003C28EC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42273"/>
    <w:rsid w:val="00451793"/>
    <w:rsid w:val="0046112C"/>
    <w:rsid w:val="004613CE"/>
    <w:rsid w:val="0046257A"/>
    <w:rsid w:val="004666B6"/>
    <w:rsid w:val="00492E1D"/>
    <w:rsid w:val="00493245"/>
    <w:rsid w:val="004A6512"/>
    <w:rsid w:val="004C0BCF"/>
    <w:rsid w:val="004C44B6"/>
    <w:rsid w:val="004D07D4"/>
    <w:rsid w:val="00505578"/>
    <w:rsid w:val="0052384A"/>
    <w:rsid w:val="005250D6"/>
    <w:rsid w:val="00527D83"/>
    <w:rsid w:val="00543435"/>
    <w:rsid w:val="005449C7"/>
    <w:rsid w:val="00547624"/>
    <w:rsid w:val="00564197"/>
    <w:rsid w:val="00564CB5"/>
    <w:rsid w:val="00566B0B"/>
    <w:rsid w:val="00573BEC"/>
    <w:rsid w:val="005903AA"/>
    <w:rsid w:val="00597DCA"/>
    <w:rsid w:val="005A0FE2"/>
    <w:rsid w:val="005B7B32"/>
    <w:rsid w:val="005C0276"/>
    <w:rsid w:val="005C619F"/>
    <w:rsid w:val="005D629B"/>
    <w:rsid w:val="005D7DF4"/>
    <w:rsid w:val="005E03BB"/>
    <w:rsid w:val="005F07E2"/>
    <w:rsid w:val="005F2E9F"/>
    <w:rsid w:val="005F61B1"/>
    <w:rsid w:val="00600CB2"/>
    <w:rsid w:val="00601021"/>
    <w:rsid w:val="00604494"/>
    <w:rsid w:val="006047BD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B61FB"/>
    <w:rsid w:val="006C5E33"/>
    <w:rsid w:val="006D04CB"/>
    <w:rsid w:val="006D07B7"/>
    <w:rsid w:val="006E4C51"/>
    <w:rsid w:val="006E6B52"/>
    <w:rsid w:val="006F4F9B"/>
    <w:rsid w:val="006F5795"/>
    <w:rsid w:val="007024E2"/>
    <w:rsid w:val="00715B60"/>
    <w:rsid w:val="00721B82"/>
    <w:rsid w:val="00727EF9"/>
    <w:rsid w:val="0073574E"/>
    <w:rsid w:val="007569EE"/>
    <w:rsid w:val="0076118D"/>
    <w:rsid w:val="0077210F"/>
    <w:rsid w:val="00782079"/>
    <w:rsid w:val="00782106"/>
    <w:rsid w:val="00787459"/>
    <w:rsid w:val="007907D0"/>
    <w:rsid w:val="00794943"/>
    <w:rsid w:val="007A470E"/>
    <w:rsid w:val="007A670B"/>
    <w:rsid w:val="007A7A1D"/>
    <w:rsid w:val="007B106A"/>
    <w:rsid w:val="007B1E63"/>
    <w:rsid w:val="007B2F97"/>
    <w:rsid w:val="007C1432"/>
    <w:rsid w:val="007D04B6"/>
    <w:rsid w:val="007E198B"/>
    <w:rsid w:val="007E3977"/>
    <w:rsid w:val="007E3D7C"/>
    <w:rsid w:val="007F02F0"/>
    <w:rsid w:val="00802A43"/>
    <w:rsid w:val="008056A5"/>
    <w:rsid w:val="00805A3D"/>
    <w:rsid w:val="0080620D"/>
    <w:rsid w:val="0080798F"/>
    <w:rsid w:val="008132F1"/>
    <w:rsid w:val="00856E8E"/>
    <w:rsid w:val="0085700A"/>
    <w:rsid w:val="00882DC1"/>
    <w:rsid w:val="00890693"/>
    <w:rsid w:val="008B4875"/>
    <w:rsid w:val="008B5244"/>
    <w:rsid w:val="008C114E"/>
    <w:rsid w:val="008C1FCD"/>
    <w:rsid w:val="0090249F"/>
    <w:rsid w:val="00914296"/>
    <w:rsid w:val="009148C3"/>
    <w:rsid w:val="00917EB9"/>
    <w:rsid w:val="00917F47"/>
    <w:rsid w:val="00922647"/>
    <w:rsid w:val="0093015E"/>
    <w:rsid w:val="00940AC8"/>
    <w:rsid w:val="00944FFE"/>
    <w:rsid w:val="00945300"/>
    <w:rsid w:val="0095138B"/>
    <w:rsid w:val="0095396B"/>
    <w:rsid w:val="00954483"/>
    <w:rsid w:val="0096056D"/>
    <w:rsid w:val="00971156"/>
    <w:rsid w:val="00972C3D"/>
    <w:rsid w:val="00985CF9"/>
    <w:rsid w:val="00997BF9"/>
    <w:rsid w:val="009A4FDD"/>
    <w:rsid w:val="009A5C17"/>
    <w:rsid w:val="009A6477"/>
    <w:rsid w:val="009B0260"/>
    <w:rsid w:val="009C0D11"/>
    <w:rsid w:val="009C2288"/>
    <w:rsid w:val="009D711F"/>
    <w:rsid w:val="009E6E2E"/>
    <w:rsid w:val="009E7158"/>
    <w:rsid w:val="009F27FA"/>
    <w:rsid w:val="009F36D5"/>
    <w:rsid w:val="009F481F"/>
    <w:rsid w:val="00A017F0"/>
    <w:rsid w:val="00A055F3"/>
    <w:rsid w:val="00A1053F"/>
    <w:rsid w:val="00A13440"/>
    <w:rsid w:val="00A152FA"/>
    <w:rsid w:val="00A2607C"/>
    <w:rsid w:val="00A328D1"/>
    <w:rsid w:val="00A44A93"/>
    <w:rsid w:val="00A578B7"/>
    <w:rsid w:val="00A7644A"/>
    <w:rsid w:val="00A86CE3"/>
    <w:rsid w:val="00A8779B"/>
    <w:rsid w:val="00A93A16"/>
    <w:rsid w:val="00A954A7"/>
    <w:rsid w:val="00A974A4"/>
    <w:rsid w:val="00AA7824"/>
    <w:rsid w:val="00AB01C9"/>
    <w:rsid w:val="00AC28F0"/>
    <w:rsid w:val="00AC578F"/>
    <w:rsid w:val="00AC6582"/>
    <w:rsid w:val="00AE7D9D"/>
    <w:rsid w:val="00AF545D"/>
    <w:rsid w:val="00AF6308"/>
    <w:rsid w:val="00B00DAF"/>
    <w:rsid w:val="00B04D30"/>
    <w:rsid w:val="00B1186F"/>
    <w:rsid w:val="00B1441B"/>
    <w:rsid w:val="00B313F8"/>
    <w:rsid w:val="00B3208E"/>
    <w:rsid w:val="00B378F4"/>
    <w:rsid w:val="00B62E8C"/>
    <w:rsid w:val="00B6470D"/>
    <w:rsid w:val="00B77D84"/>
    <w:rsid w:val="00B838B3"/>
    <w:rsid w:val="00B83D18"/>
    <w:rsid w:val="00B84BEF"/>
    <w:rsid w:val="00B8732F"/>
    <w:rsid w:val="00B91C4A"/>
    <w:rsid w:val="00B95EB1"/>
    <w:rsid w:val="00BA0220"/>
    <w:rsid w:val="00BA309E"/>
    <w:rsid w:val="00BA4234"/>
    <w:rsid w:val="00BA50CD"/>
    <w:rsid w:val="00BC2F43"/>
    <w:rsid w:val="00BC3B2C"/>
    <w:rsid w:val="00C01825"/>
    <w:rsid w:val="00C04691"/>
    <w:rsid w:val="00C1429B"/>
    <w:rsid w:val="00C16E94"/>
    <w:rsid w:val="00C348A0"/>
    <w:rsid w:val="00C4796C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474A"/>
    <w:rsid w:val="00CD56F9"/>
    <w:rsid w:val="00CF31BE"/>
    <w:rsid w:val="00D03F28"/>
    <w:rsid w:val="00D20D69"/>
    <w:rsid w:val="00D317D1"/>
    <w:rsid w:val="00D47703"/>
    <w:rsid w:val="00D56F9A"/>
    <w:rsid w:val="00D57014"/>
    <w:rsid w:val="00D62FA4"/>
    <w:rsid w:val="00D66B03"/>
    <w:rsid w:val="00D66D4D"/>
    <w:rsid w:val="00D76FEA"/>
    <w:rsid w:val="00D8153A"/>
    <w:rsid w:val="00D822DE"/>
    <w:rsid w:val="00D93EEA"/>
    <w:rsid w:val="00DA280A"/>
    <w:rsid w:val="00DB13F4"/>
    <w:rsid w:val="00DB1C47"/>
    <w:rsid w:val="00DD13B1"/>
    <w:rsid w:val="00DD206B"/>
    <w:rsid w:val="00DD3D4A"/>
    <w:rsid w:val="00DD58B9"/>
    <w:rsid w:val="00DD7B15"/>
    <w:rsid w:val="00DE0038"/>
    <w:rsid w:val="00DF37B8"/>
    <w:rsid w:val="00DF3F0E"/>
    <w:rsid w:val="00E10D14"/>
    <w:rsid w:val="00E1709F"/>
    <w:rsid w:val="00E271BD"/>
    <w:rsid w:val="00E30F33"/>
    <w:rsid w:val="00E36BB0"/>
    <w:rsid w:val="00E43877"/>
    <w:rsid w:val="00E62B76"/>
    <w:rsid w:val="00E642DE"/>
    <w:rsid w:val="00E67E21"/>
    <w:rsid w:val="00E776DA"/>
    <w:rsid w:val="00E83C4C"/>
    <w:rsid w:val="00EA0A66"/>
    <w:rsid w:val="00EA5329"/>
    <w:rsid w:val="00EA71AB"/>
    <w:rsid w:val="00EB1A00"/>
    <w:rsid w:val="00EC39EE"/>
    <w:rsid w:val="00EE2B3B"/>
    <w:rsid w:val="00EE3C0B"/>
    <w:rsid w:val="00EE604E"/>
    <w:rsid w:val="00EE7622"/>
    <w:rsid w:val="00EF5FA7"/>
    <w:rsid w:val="00F00833"/>
    <w:rsid w:val="00F064E6"/>
    <w:rsid w:val="00F11053"/>
    <w:rsid w:val="00F16A46"/>
    <w:rsid w:val="00F26C35"/>
    <w:rsid w:val="00F348D5"/>
    <w:rsid w:val="00F3651C"/>
    <w:rsid w:val="00F3786D"/>
    <w:rsid w:val="00F42A14"/>
    <w:rsid w:val="00F55E73"/>
    <w:rsid w:val="00F6514A"/>
    <w:rsid w:val="00F71273"/>
    <w:rsid w:val="00F71A86"/>
    <w:rsid w:val="00F75666"/>
    <w:rsid w:val="00F8354D"/>
    <w:rsid w:val="00F9149E"/>
    <w:rsid w:val="00FA26AB"/>
    <w:rsid w:val="00FA5047"/>
    <w:rsid w:val="00FB5C39"/>
    <w:rsid w:val="00FC347B"/>
    <w:rsid w:val="00FC4B0A"/>
    <w:rsid w:val="00FD0750"/>
    <w:rsid w:val="00FD2F61"/>
    <w:rsid w:val="00FE0B30"/>
    <w:rsid w:val="00FE6D11"/>
    <w:rsid w:val="00FE750E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3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18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8</cp:revision>
  <cp:lastPrinted>2021-05-25T01:10:00Z</cp:lastPrinted>
  <dcterms:created xsi:type="dcterms:W3CDTF">2023-11-29T13:19:00Z</dcterms:created>
  <dcterms:modified xsi:type="dcterms:W3CDTF">2023-11-30T11:08:00Z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