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Pr="004B72F5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Pr="004B72F5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Pr="004B72F5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5FF2B3DB" w14:textId="77777777" w:rsidR="009C2288" w:rsidRPr="004B72F5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Pr="004B72F5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Pr="004B72F5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672A3D76" w:rsidR="003554DD" w:rsidRPr="004B72F5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EC225C">
        <w:rPr>
          <w:rFonts w:ascii="Arial" w:hAnsi="Arial" w:cs="Arial"/>
          <w:color w:val="808080" w:themeColor="background1" w:themeShade="80"/>
          <w:sz w:val="22"/>
        </w:rPr>
        <w:t xml:space="preserve">26 września </w:t>
      </w:r>
      <w:r w:rsidRPr="004B72F5">
        <w:rPr>
          <w:rFonts w:ascii="Arial" w:hAnsi="Arial" w:cs="Arial"/>
          <w:color w:val="808080" w:themeColor="background1" w:themeShade="80"/>
          <w:sz w:val="22"/>
        </w:rPr>
        <w:t>2022 r.</w:t>
      </w:r>
    </w:p>
    <w:p w14:paraId="5ABB7B44" w14:textId="01164259" w:rsidR="003554DD" w:rsidRPr="004B72F5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07A44B60" w:rsidR="003554DD" w:rsidRPr="004B72F5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B72F5"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3F4CAD6" w14:textId="77777777" w:rsidR="003554DD" w:rsidRPr="004B72F5" w:rsidRDefault="003554DD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5D7E5243" w14:textId="043164EE" w:rsidR="00435242" w:rsidRDefault="00435242" w:rsidP="009D1F07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Michał Białas </w:t>
      </w:r>
      <w:r w:rsidR="00EC225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dołącza do 7R jako </w:t>
      </w:r>
      <w:proofErr w:type="spellStart"/>
      <w:r w:rsidR="00EC225C">
        <w:rPr>
          <w:rFonts w:ascii="Arial" w:hAnsi="Arial" w:cs="Arial"/>
          <w:b/>
          <w:bCs/>
          <w:color w:val="808080" w:themeColor="background1" w:themeShade="80"/>
          <w:sz w:val="22"/>
        </w:rPr>
        <w:t>Head</w:t>
      </w:r>
      <w:proofErr w:type="spellEnd"/>
      <w:r w:rsidR="00EC225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of Business Development</w:t>
      </w:r>
    </w:p>
    <w:p w14:paraId="759DEB3C" w14:textId="46564CF7" w:rsidR="005C384A" w:rsidRDefault="005C384A" w:rsidP="00F15051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C64ACB6" w14:textId="6E900541" w:rsidR="0090643B" w:rsidRDefault="0090643B" w:rsidP="005C384A">
      <w:pPr>
        <w:spacing w:after="0" w:line="276" w:lineRule="auto"/>
        <w:jc w:val="both"/>
        <w:outlineLvl w:val="0"/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</w:pPr>
      <w:r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Z początkiem października</w:t>
      </w:r>
      <w:r w:rsidR="003B1B70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 </w:t>
      </w:r>
      <w:r w:rsidR="005C384A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br. </w:t>
      </w:r>
      <w:r w:rsidR="009D1F07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Michał Białas ob</w:t>
      </w:r>
      <w:r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ejmie</w:t>
      </w:r>
      <w:r w:rsidR="009D1F07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 stanowisko </w:t>
      </w:r>
      <w:proofErr w:type="spellStart"/>
      <w:r w:rsidR="00A07168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H</w:t>
      </w:r>
      <w:r w:rsidR="009D1F07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ead</w:t>
      </w:r>
      <w:proofErr w:type="spellEnd"/>
      <w:r w:rsidR="009D1F07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 of </w:t>
      </w:r>
      <w:r w:rsidR="00A07168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B</w:t>
      </w:r>
      <w:r w:rsidR="009D1F07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usiness </w:t>
      </w:r>
      <w:r w:rsidR="00A07168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De</w:t>
      </w:r>
      <w:r w:rsidR="009D1F07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velopment w firmie 7R</w:t>
      </w:r>
      <w:r w:rsidR="003B1B70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, będącej jednym z liderów polski</w:t>
      </w:r>
      <w:r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ej</w:t>
      </w:r>
      <w:r w:rsidR="003B1B70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 branży magazynowej. </w:t>
      </w:r>
      <w:r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Nowy szef rozwoju biznesu</w:t>
      </w:r>
      <w:r w:rsidR="009D1F07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 </w:t>
      </w:r>
      <w:r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w spółce posiada wieloletnie doświadczenie w </w:t>
      </w:r>
      <w:r w:rsidR="0080269F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sektorze </w:t>
      </w:r>
      <w:r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nieruchomości, ze specjalizacją w dziedzinie </w:t>
      </w:r>
      <w:r w:rsidRPr="0090643B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strukturyzacji, finansowania i realizacji transakcji</w:t>
      </w:r>
      <w:r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.</w:t>
      </w:r>
      <w:r w:rsidR="00D62677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 W </w:t>
      </w:r>
      <w:r w:rsidR="00B85CEA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7R</w:t>
      </w:r>
      <w:r w:rsidR="00D62677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 będzie odpowiadał za rozwój portfela nieruchomości</w:t>
      </w:r>
      <w:r w:rsidR="002B37F2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 i najemców, </w:t>
      </w:r>
      <w:r w:rsidR="00D62677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a także realizację strategii rozwoju </w:t>
      </w:r>
      <w:r w:rsidR="00507CFE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firmy </w:t>
      </w:r>
      <w:r w:rsidR="00D62677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na kluczowych rynkach</w:t>
      </w:r>
      <w:r w:rsidR="00C50462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.</w:t>
      </w:r>
    </w:p>
    <w:p w14:paraId="2EF70F76" w14:textId="5718E873" w:rsidR="0090643B" w:rsidRPr="00530ED3" w:rsidRDefault="0090643B" w:rsidP="005C384A">
      <w:pPr>
        <w:spacing w:after="0" w:line="276" w:lineRule="auto"/>
        <w:jc w:val="both"/>
        <w:outlineLvl w:val="0"/>
        <w:rPr>
          <w:rFonts w:asciiTheme="majorHAnsi" w:hAnsiTheme="majorHAnsi" w:cstheme="majorHAnsi"/>
          <w:color w:val="808080" w:themeColor="background1" w:themeShade="80"/>
          <w:sz w:val="22"/>
        </w:rPr>
      </w:pPr>
    </w:p>
    <w:p w14:paraId="11994328" w14:textId="46299756" w:rsidR="0090643B" w:rsidRPr="00513652" w:rsidRDefault="0090643B" w:rsidP="005C384A">
      <w:pPr>
        <w:spacing w:after="0" w:line="276" w:lineRule="auto"/>
        <w:jc w:val="both"/>
        <w:outlineLvl w:val="0"/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</w:pPr>
      <w:r w:rsidRPr="00530ED3">
        <w:rPr>
          <w:rFonts w:asciiTheme="majorHAnsi" w:hAnsiTheme="majorHAnsi" w:cstheme="majorHAnsi"/>
          <w:color w:val="808080" w:themeColor="background1" w:themeShade="80"/>
          <w:sz w:val="22"/>
        </w:rPr>
        <w:t xml:space="preserve">Michał Białas przez ostatnie 5 lat związany był z Grupą </w:t>
      </w:r>
      <w:proofErr w:type="spellStart"/>
      <w:r w:rsidRPr="00530ED3">
        <w:rPr>
          <w:rFonts w:asciiTheme="majorHAnsi" w:hAnsiTheme="majorHAnsi" w:cstheme="majorHAnsi"/>
          <w:color w:val="808080" w:themeColor="background1" w:themeShade="80"/>
          <w:sz w:val="22"/>
        </w:rPr>
        <w:t>Accolade</w:t>
      </w:r>
      <w:proofErr w:type="spellEnd"/>
      <w:r w:rsidRPr="00530ED3">
        <w:rPr>
          <w:rFonts w:asciiTheme="majorHAnsi" w:hAnsiTheme="majorHAnsi" w:cstheme="majorHAnsi"/>
          <w:color w:val="808080" w:themeColor="background1" w:themeShade="80"/>
          <w:sz w:val="22"/>
        </w:rPr>
        <w:t xml:space="preserve">, gdzie </w:t>
      </w:r>
      <w:r w:rsidR="00210FC2">
        <w:rPr>
          <w:rFonts w:asciiTheme="majorHAnsi" w:hAnsiTheme="majorHAnsi" w:cstheme="majorHAnsi"/>
          <w:color w:val="808080" w:themeColor="background1" w:themeShade="80"/>
          <w:sz w:val="22"/>
        </w:rPr>
        <w:t>zarządzając polskim oddziałem</w:t>
      </w:r>
      <w:r w:rsidR="00210FC2" w:rsidRPr="00210FC2">
        <w:rPr>
          <w:rFonts w:asciiTheme="majorHAnsi" w:hAnsiTheme="majorHAnsi" w:cstheme="majorHAnsi"/>
          <w:color w:val="808080" w:themeColor="background1" w:themeShade="80"/>
          <w:sz w:val="22"/>
        </w:rPr>
        <w:t xml:space="preserve"> przyczynił się do dziesięciokrotnego wzrostu portfela</w:t>
      </w:r>
      <w:r w:rsidR="00210FC2">
        <w:rPr>
          <w:rFonts w:asciiTheme="majorHAnsi" w:hAnsiTheme="majorHAnsi" w:cstheme="majorHAnsi"/>
          <w:color w:val="808080" w:themeColor="background1" w:themeShade="80"/>
          <w:sz w:val="22"/>
        </w:rPr>
        <w:t xml:space="preserve">, </w:t>
      </w:r>
      <w:r w:rsidR="003D6E86">
        <w:rPr>
          <w:rFonts w:asciiTheme="majorHAnsi" w:hAnsiTheme="majorHAnsi" w:cstheme="majorHAnsi"/>
          <w:color w:val="808080" w:themeColor="background1" w:themeShade="80"/>
          <w:sz w:val="22"/>
        </w:rPr>
        <w:t>którego wolumen wyniósł</w:t>
      </w:r>
      <w:r w:rsidR="00EC29B6">
        <w:rPr>
          <w:rFonts w:asciiTheme="majorHAnsi" w:hAnsiTheme="majorHAnsi" w:cstheme="majorHAnsi"/>
          <w:color w:val="808080" w:themeColor="background1" w:themeShade="80"/>
          <w:sz w:val="22"/>
        </w:rPr>
        <w:t xml:space="preserve"> </w:t>
      </w:r>
      <w:r w:rsidR="00210FC2" w:rsidRPr="00210FC2">
        <w:rPr>
          <w:rFonts w:asciiTheme="majorHAnsi" w:hAnsiTheme="majorHAnsi" w:cstheme="majorHAnsi"/>
          <w:color w:val="808080" w:themeColor="background1" w:themeShade="80"/>
          <w:sz w:val="22"/>
        </w:rPr>
        <w:t>ponad 1,3 mln m2 powierzchni magazynowej.</w:t>
      </w:r>
      <w:r w:rsidR="00210FC2">
        <w:rPr>
          <w:rFonts w:asciiTheme="majorHAnsi" w:hAnsiTheme="majorHAnsi" w:cstheme="majorHAnsi"/>
          <w:color w:val="808080" w:themeColor="background1" w:themeShade="80"/>
          <w:sz w:val="22"/>
        </w:rPr>
        <w:t xml:space="preserve"> </w:t>
      </w:r>
      <w:r w:rsidR="00210FC2" w:rsidRPr="00210FC2">
        <w:rPr>
          <w:rFonts w:asciiTheme="majorHAnsi" w:hAnsiTheme="majorHAnsi" w:cstheme="majorHAnsi"/>
          <w:color w:val="808080" w:themeColor="background1" w:themeShade="80"/>
          <w:sz w:val="22"/>
        </w:rPr>
        <w:t xml:space="preserve">Był również członkiem zarządu funduszu SICAV firmy </w:t>
      </w:r>
      <w:proofErr w:type="spellStart"/>
      <w:r w:rsidR="00210FC2" w:rsidRPr="00210FC2">
        <w:rPr>
          <w:rFonts w:asciiTheme="majorHAnsi" w:hAnsiTheme="majorHAnsi" w:cstheme="majorHAnsi"/>
          <w:color w:val="808080" w:themeColor="background1" w:themeShade="80"/>
          <w:sz w:val="22"/>
        </w:rPr>
        <w:t>Accolade</w:t>
      </w:r>
      <w:proofErr w:type="spellEnd"/>
      <w:r w:rsidR="003D6E86">
        <w:rPr>
          <w:rFonts w:asciiTheme="majorHAnsi" w:hAnsiTheme="majorHAnsi" w:cstheme="majorHAnsi"/>
          <w:color w:val="808080" w:themeColor="background1" w:themeShade="80"/>
          <w:sz w:val="22"/>
        </w:rPr>
        <w:t>, a w</w:t>
      </w:r>
      <w:r w:rsidRPr="00530ED3">
        <w:rPr>
          <w:rFonts w:asciiTheme="majorHAnsi" w:hAnsiTheme="majorHAnsi" w:cstheme="majorHAnsi"/>
          <w:color w:val="808080" w:themeColor="background1" w:themeShade="80"/>
          <w:sz w:val="22"/>
        </w:rPr>
        <w:t>cześniej, przez wiele lat pracował w Banku Zachodnim WBK, m.in. na stanowisku dyrektora ds. klientów korporacyjnych.</w:t>
      </w:r>
      <w:r w:rsidR="00513652">
        <w:rPr>
          <w:rFonts w:asciiTheme="majorHAnsi" w:hAnsiTheme="majorHAnsi" w:cstheme="majorHAnsi"/>
          <w:color w:val="808080" w:themeColor="background1" w:themeShade="80"/>
          <w:sz w:val="22"/>
        </w:rPr>
        <w:t xml:space="preserve"> Jest</w:t>
      </w:r>
      <w:r w:rsidR="00513652" w:rsidRPr="00EC29B6">
        <w:rPr>
          <w:rFonts w:asciiTheme="majorHAnsi" w:hAnsiTheme="majorHAnsi" w:cstheme="majorHAnsi"/>
          <w:color w:val="808080" w:themeColor="background1" w:themeShade="80"/>
          <w:sz w:val="22"/>
        </w:rPr>
        <w:t xml:space="preserve"> absolwentem IMD, London School of </w:t>
      </w:r>
      <w:proofErr w:type="spellStart"/>
      <w:r w:rsidR="00513652" w:rsidRPr="00EC29B6">
        <w:rPr>
          <w:rFonts w:asciiTheme="majorHAnsi" w:hAnsiTheme="majorHAnsi" w:cstheme="majorHAnsi"/>
          <w:color w:val="808080" w:themeColor="background1" w:themeShade="80"/>
          <w:sz w:val="22"/>
        </w:rPr>
        <w:t>Economics</w:t>
      </w:r>
      <w:proofErr w:type="spellEnd"/>
      <w:r w:rsidR="00513652" w:rsidRPr="00EC29B6">
        <w:rPr>
          <w:rFonts w:asciiTheme="majorHAnsi" w:hAnsiTheme="majorHAnsi" w:cstheme="majorHAnsi"/>
          <w:color w:val="808080" w:themeColor="background1" w:themeShade="80"/>
          <w:sz w:val="22"/>
        </w:rPr>
        <w:t xml:space="preserve"> and </w:t>
      </w:r>
      <w:proofErr w:type="spellStart"/>
      <w:r w:rsidR="00513652" w:rsidRPr="00EC29B6">
        <w:rPr>
          <w:rFonts w:asciiTheme="majorHAnsi" w:hAnsiTheme="majorHAnsi" w:cstheme="majorHAnsi"/>
          <w:color w:val="808080" w:themeColor="background1" w:themeShade="80"/>
          <w:sz w:val="22"/>
        </w:rPr>
        <w:t>Political</w:t>
      </w:r>
      <w:proofErr w:type="spellEnd"/>
      <w:r w:rsidR="00513652" w:rsidRPr="00EC29B6">
        <w:rPr>
          <w:rFonts w:asciiTheme="majorHAnsi" w:hAnsiTheme="majorHAnsi" w:cstheme="majorHAnsi"/>
          <w:color w:val="808080" w:themeColor="background1" w:themeShade="80"/>
          <w:sz w:val="22"/>
        </w:rPr>
        <w:t xml:space="preserve"> Science, Szkoły Głównej Handlowej w Warszawie oraz Uniwersytetu SWPS</w:t>
      </w:r>
      <w:r w:rsidR="00513652" w:rsidRPr="00EC29B6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.</w:t>
      </w:r>
    </w:p>
    <w:p w14:paraId="2AD431A0" w14:textId="40D8E0DB" w:rsidR="0090643B" w:rsidRPr="00530ED3" w:rsidRDefault="0090643B" w:rsidP="005C384A">
      <w:pPr>
        <w:spacing w:after="0" w:line="276" w:lineRule="auto"/>
        <w:jc w:val="both"/>
        <w:outlineLvl w:val="0"/>
        <w:rPr>
          <w:rFonts w:asciiTheme="majorHAnsi" w:hAnsiTheme="majorHAnsi" w:cstheme="majorHAnsi"/>
          <w:color w:val="808080" w:themeColor="background1" w:themeShade="80"/>
          <w:sz w:val="22"/>
        </w:rPr>
      </w:pPr>
    </w:p>
    <w:p w14:paraId="5B371A02" w14:textId="1AFF79D5" w:rsidR="0090643B" w:rsidRPr="00530ED3" w:rsidRDefault="00D40D8C" w:rsidP="005C384A">
      <w:pPr>
        <w:spacing w:after="0" w:line="276" w:lineRule="auto"/>
        <w:jc w:val="both"/>
        <w:outlineLvl w:val="0"/>
        <w:rPr>
          <w:rFonts w:asciiTheme="majorHAnsi" w:hAnsiTheme="majorHAnsi" w:cstheme="majorHAnsi"/>
          <w:color w:val="808080" w:themeColor="background1" w:themeShade="80"/>
          <w:sz w:val="22"/>
        </w:rPr>
      </w:pPr>
      <w:r>
        <w:rPr>
          <w:rFonts w:asciiTheme="majorHAnsi" w:hAnsiTheme="majorHAnsi" w:cstheme="majorHAnsi"/>
          <w:color w:val="808080" w:themeColor="background1" w:themeShade="80"/>
          <w:sz w:val="22"/>
        </w:rPr>
        <w:t>„</w:t>
      </w:r>
      <w:r w:rsidR="003B30E8" w:rsidRPr="0080269F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Cieszę się,</w:t>
      </w:r>
      <w:r w:rsidR="003B30E8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 że zespół ekspertów 7R </w:t>
      </w:r>
      <w:r w:rsidR="003B30E8" w:rsidRPr="0080269F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poszerza si</w:t>
      </w:r>
      <w:r w:rsidR="003B30E8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ę </w:t>
      </w:r>
      <w:r w:rsidR="003B30E8" w:rsidRPr="0080269F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o kolejnego, znakomitego fachowca</w:t>
      </w:r>
      <w:r w:rsidR="003B30E8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.</w:t>
      </w:r>
      <w:r w:rsidR="003B30E8">
        <w:rPr>
          <w:rFonts w:asciiTheme="majorHAnsi" w:hAnsiTheme="majorHAnsi" w:cstheme="majorHAnsi"/>
          <w:color w:val="808080" w:themeColor="background1" w:themeShade="80"/>
          <w:sz w:val="22"/>
        </w:rPr>
        <w:t xml:space="preserve"> </w:t>
      </w:r>
      <w:r w:rsidR="00E117BE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Wieloletnie</w:t>
      </w:r>
      <w:r w:rsidR="00596F96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, specjalistyczne </w:t>
      </w:r>
      <w:r w:rsidR="00E117BE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doświadczenie Michała</w:t>
      </w:r>
      <w:r w:rsidR="00596F96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,</w:t>
      </w:r>
      <w:r w:rsidR="002D4378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 jego umiejętność </w:t>
      </w:r>
      <w:r w:rsidR="0090643B" w:rsidRPr="0080269F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budowania</w:t>
      </w:r>
      <w:r w:rsidR="00530ED3" w:rsidRPr="0080269F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 </w:t>
      </w:r>
      <w:r w:rsidR="0080269F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trwałych</w:t>
      </w:r>
      <w:r w:rsidR="0090643B" w:rsidRPr="0080269F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 relacji</w:t>
      </w:r>
      <w:r w:rsidR="003D6E86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 biznesowych</w:t>
      </w:r>
      <w:r w:rsidR="003B30E8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 </w:t>
      </w:r>
      <w:r w:rsidR="00596F96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oraz wcześniejsza współpraca z różnymi interesariuszami działającymi w branży Real </w:t>
      </w:r>
      <w:proofErr w:type="spellStart"/>
      <w:r w:rsidR="00596F96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Estate</w:t>
      </w:r>
      <w:proofErr w:type="spellEnd"/>
      <w:r w:rsidR="00596F96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 </w:t>
      </w:r>
      <w:r w:rsidR="003B30E8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będą niezwykle </w:t>
      </w:r>
      <w:r w:rsidR="00A23BB8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pomocne</w:t>
      </w:r>
      <w:r w:rsidR="003B30E8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 w</w:t>
      </w:r>
      <w:r w:rsidR="00A23BB8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 jego nowej roli</w:t>
      </w:r>
      <w:r w:rsidR="00530ED3" w:rsidRPr="0080269F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.</w:t>
      </w:r>
      <w:r w:rsidR="0090643B" w:rsidRPr="0080269F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 </w:t>
      </w:r>
      <w:r w:rsidR="009908B7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Dzięki wsparciu Michała</w:t>
      </w:r>
      <w:r w:rsidR="00530ED3" w:rsidRPr="0080269F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 jeszcze lepiej i coraz efektywniej </w:t>
      </w:r>
      <w:r w:rsidR="009908B7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będziemy mogli </w:t>
      </w:r>
      <w:r w:rsidR="00530ED3" w:rsidRPr="0080269F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realizować ambitną strategię </w:t>
      </w:r>
      <w:r w:rsidR="003D6E86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rozwoju i </w:t>
      </w:r>
      <w:r w:rsidR="00617265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dalszego budowania wartości naszej marki</w:t>
      </w:r>
      <w:r w:rsidR="0016762D" w:rsidRPr="0016762D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” </w:t>
      </w:r>
      <w:r w:rsidR="00466995" w:rsidRPr="0016762D">
        <w:rPr>
          <w:rFonts w:asciiTheme="majorHAnsi" w:hAnsiTheme="majorHAnsi" w:cstheme="majorHAnsi"/>
          <w:color w:val="808080" w:themeColor="background1" w:themeShade="80"/>
          <w:sz w:val="22"/>
        </w:rPr>
        <w:t>– mówi</w:t>
      </w:r>
      <w:r w:rsidR="00466995" w:rsidRPr="00466995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 xml:space="preserve"> Tomasz Lubowiecki, </w:t>
      </w:r>
      <w:r w:rsidR="00466995" w:rsidRPr="0016762D">
        <w:rPr>
          <w:rFonts w:asciiTheme="majorHAnsi" w:hAnsiTheme="majorHAnsi" w:cstheme="majorHAnsi"/>
          <w:color w:val="808080" w:themeColor="background1" w:themeShade="80"/>
          <w:sz w:val="22"/>
        </w:rPr>
        <w:t>prezes zarządu firmy 7R.</w:t>
      </w:r>
    </w:p>
    <w:p w14:paraId="4E96B7E9" w14:textId="77777777" w:rsidR="00210FC2" w:rsidRPr="0080269F" w:rsidRDefault="00210FC2" w:rsidP="00466995">
      <w:pPr>
        <w:spacing w:after="0" w:line="276" w:lineRule="auto"/>
        <w:jc w:val="both"/>
        <w:outlineLvl w:val="0"/>
        <w:rPr>
          <w:rFonts w:asciiTheme="majorHAnsi" w:hAnsiTheme="majorHAnsi" w:cstheme="majorHAnsi"/>
          <w:color w:val="808080" w:themeColor="background1" w:themeShade="80"/>
          <w:sz w:val="22"/>
        </w:rPr>
      </w:pPr>
    </w:p>
    <w:p w14:paraId="722A989D" w14:textId="7173824C" w:rsidR="00466995" w:rsidRDefault="00134548" w:rsidP="00466995">
      <w:pPr>
        <w:spacing w:after="0" w:line="276" w:lineRule="auto"/>
        <w:jc w:val="both"/>
        <w:outlineLvl w:val="0"/>
        <w:rPr>
          <w:rFonts w:asciiTheme="majorHAnsi" w:hAnsiTheme="majorHAnsi" w:cstheme="majorHAnsi"/>
          <w:color w:val="808080" w:themeColor="background1" w:themeShade="80"/>
          <w:sz w:val="22"/>
        </w:rPr>
      </w:pPr>
      <w:r>
        <w:rPr>
          <w:rFonts w:asciiTheme="majorHAnsi" w:hAnsiTheme="majorHAnsi" w:cstheme="majorHAnsi"/>
          <w:color w:val="808080" w:themeColor="background1" w:themeShade="80"/>
          <w:sz w:val="22"/>
        </w:rPr>
        <w:t xml:space="preserve">Michał Białas, jako </w:t>
      </w:r>
      <w:proofErr w:type="spellStart"/>
      <w:r>
        <w:rPr>
          <w:rFonts w:asciiTheme="majorHAnsi" w:hAnsiTheme="majorHAnsi" w:cstheme="majorHAnsi"/>
          <w:color w:val="808080" w:themeColor="background1" w:themeShade="80"/>
          <w:sz w:val="22"/>
        </w:rPr>
        <w:t>Head</w:t>
      </w:r>
      <w:proofErr w:type="spellEnd"/>
      <w:r>
        <w:rPr>
          <w:rFonts w:asciiTheme="majorHAnsi" w:hAnsiTheme="majorHAnsi" w:cstheme="majorHAnsi"/>
          <w:color w:val="808080" w:themeColor="background1" w:themeShade="80"/>
          <w:sz w:val="22"/>
        </w:rPr>
        <w:t xml:space="preserve"> of Business Development, </w:t>
      </w:r>
      <w:r w:rsidR="00BA136F">
        <w:rPr>
          <w:rFonts w:asciiTheme="majorHAnsi" w:hAnsiTheme="majorHAnsi" w:cstheme="majorHAnsi"/>
          <w:color w:val="808080" w:themeColor="background1" w:themeShade="80"/>
          <w:sz w:val="22"/>
        </w:rPr>
        <w:t>będzie zarządza</w:t>
      </w:r>
      <w:r w:rsidR="00CA54AF">
        <w:rPr>
          <w:rFonts w:asciiTheme="majorHAnsi" w:hAnsiTheme="majorHAnsi" w:cstheme="majorHAnsi"/>
          <w:color w:val="808080" w:themeColor="background1" w:themeShade="80"/>
          <w:sz w:val="22"/>
        </w:rPr>
        <w:t>ł</w:t>
      </w:r>
      <w:r w:rsidR="00BA136F">
        <w:rPr>
          <w:rFonts w:asciiTheme="majorHAnsi" w:hAnsiTheme="majorHAnsi" w:cstheme="majorHAnsi"/>
          <w:color w:val="808080" w:themeColor="background1" w:themeShade="80"/>
          <w:sz w:val="22"/>
        </w:rPr>
        <w:t xml:space="preserve"> zespołami </w:t>
      </w:r>
      <w:r w:rsidR="00D27F35">
        <w:rPr>
          <w:rFonts w:asciiTheme="majorHAnsi" w:hAnsiTheme="majorHAnsi" w:cstheme="majorHAnsi"/>
          <w:color w:val="808080" w:themeColor="background1" w:themeShade="80"/>
          <w:sz w:val="22"/>
        </w:rPr>
        <w:t>Develop</w:t>
      </w:r>
      <w:r w:rsidR="00CA54AF">
        <w:rPr>
          <w:rFonts w:asciiTheme="majorHAnsi" w:hAnsiTheme="majorHAnsi" w:cstheme="majorHAnsi"/>
          <w:color w:val="808080" w:themeColor="background1" w:themeShade="80"/>
          <w:sz w:val="22"/>
        </w:rPr>
        <w:t>m</w:t>
      </w:r>
      <w:r w:rsidR="00D27F35">
        <w:rPr>
          <w:rFonts w:asciiTheme="majorHAnsi" w:hAnsiTheme="majorHAnsi" w:cstheme="majorHAnsi"/>
          <w:color w:val="808080" w:themeColor="background1" w:themeShade="80"/>
          <w:sz w:val="22"/>
        </w:rPr>
        <w:t>ent, Project Management oraz Leasing.</w:t>
      </w:r>
      <w:r w:rsidR="00933E58">
        <w:rPr>
          <w:rFonts w:asciiTheme="majorHAnsi" w:hAnsiTheme="majorHAnsi" w:cstheme="majorHAnsi"/>
          <w:color w:val="808080" w:themeColor="background1" w:themeShade="80"/>
          <w:sz w:val="22"/>
        </w:rPr>
        <w:t xml:space="preserve"> Będzie odpowiadał za rozwój nowych projektów dewelopera</w:t>
      </w:r>
      <w:r w:rsidR="000A62F4">
        <w:rPr>
          <w:rFonts w:asciiTheme="majorHAnsi" w:hAnsiTheme="majorHAnsi" w:cstheme="majorHAnsi"/>
          <w:color w:val="808080" w:themeColor="background1" w:themeShade="80"/>
          <w:sz w:val="22"/>
        </w:rPr>
        <w:t xml:space="preserve"> oraz portfela najemców.</w:t>
      </w:r>
    </w:p>
    <w:p w14:paraId="092A9B89" w14:textId="429D89F2" w:rsidR="00210FC2" w:rsidRDefault="00210FC2" w:rsidP="00466995">
      <w:pPr>
        <w:spacing w:after="0" w:line="276" w:lineRule="auto"/>
        <w:jc w:val="both"/>
        <w:outlineLvl w:val="0"/>
        <w:rPr>
          <w:rFonts w:asciiTheme="majorHAnsi" w:hAnsiTheme="majorHAnsi" w:cstheme="majorHAnsi"/>
          <w:color w:val="808080" w:themeColor="background1" w:themeShade="80"/>
          <w:sz w:val="22"/>
        </w:rPr>
      </w:pPr>
    </w:p>
    <w:p w14:paraId="4280A3F3" w14:textId="55C23E54" w:rsidR="00D90173" w:rsidRPr="00EC29B6" w:rsidRDefault="000A62F4" w:rsidP="00D90173">
      <w:pPr>
        <w:spacing w:after="0" w:line="276" w:lineRule="auto"/>
        <w:jc w:val="both"/>
        <w:outlineLvl w:val="0"/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</w:pPr>
      <w:r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„</w:t>
      </w:r>
      <w:r w:rsidR="00AF4613" w:rsidRPr="00AF4613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Dołączyłem do firmy, która wyróżnia się innowacyjnością, elastycznością i inwestycjami w zrównoważony rozwój, co w czasach dużej konkurencji i nowych wyzwań gospodarczych jest niezwykle istotne. Będziemy nieprzerwanie stawiać na jakość naszych usług, produktów i relacji</w:t>
      </w:r>
      <w:r w:rsidR="00AF4613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,</w:t>
      </w:r>
      <w:r w:rsidR="00AF4613" w:rsidRPr="00AF4613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 aby być godnym zaufania i solidnym partnerem. </w:t>
      </w:r>
      <w:r w:rsidR="00AF4613" w:rsidRPr="00AF4613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lastRenderedPageBreak/>
        <w:t>Głęboko wierzę, że to właściwa droga. W zespole dostrzegam ogromny potencjał i chęć do działania – to grupa ekspertów i liderów w swoich dziedzinach. W połączeniu z bogatym know-how organizacji stwarza to doskonałe warunki do dalszego wzrostu</w:t>
      </w:r>
      <w:r w:rsidRPr="000A62F4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>”</w:t>
      </w:r>
      <w:r w:rsidR="00902F1D" w:rsidRPr="000A62F4">
        <w:rPr>
          <w:rFonts w:asciiTheme="majorHAnsi" w:hAnsiTheme="majorHAnsi" w:cstheme="majorHAnsi"/>
          <w:i/>
          <w:iCs/>
          <w:color w:val="808080" w:themeColor="background1" w:themeShade="80"/>
          <w:sz w:val="22"/>
        </w:rPr>
        <w:t xml:space="preserve"> </w:t>
      </w:r>
      <w:r w:rsidR="00EC29B6" w:rsidRPr="000A62F4">
        <w:rPr>
          <w:rFonts w:asciiTheme="majorHAnsi" w:hAnsiTheme="majorHAnsi" w:cstheme="majorHAnsi"/>
          <w:color w:val="808080" w:themeColor="background1" w:themeShade="80"/>
          <w:sz w:val="22"/>
        </w:rPr>
        <w:t xml:space="preserve">– mówi </w:t>
      </w:r>
      <w:r>
        <w:rPr>
          <w:rFonts w:asciiTheme="majorHAnsi" w:hAnsiTheme="majorHAnsi" w:cstheme="majorHAnsi"/>
          <w:color w:val="808080" w:themeColor="background1" w:themeShade="80"/>
          <w:sz w:val="22"/>
        </w:rPr>
        <w:t xml:space="preserve">Michał Białas, </w:t>
      </w:r>
      <w:proofErr w:type="spellStart"/>
      <w:r>
        <w:rPr>
          <w:rFonts w:asciiTheme="majorHAnsi" w:hAnsiTheme="majorHAnsi" w:cstheme="majorHAnsi"/>
          <w:color w:val="808080" w:themeColor="background1" w:themeShade="80"/>
          <w:sz w:val="22"/>
        </w:rPr>
        <w:t>Head</w:t>
      </w:r>
      <w:proofErr w:type="spellEnd"/>
      <w:r>
        <w:rPr>
          <w:rFonts w:asciiTheme="majorHAnsi" w:hAnsiTheme="majorHAnsi" w:cstheme="majorHAnsi"/>
          <w:color w:val="808080" w:themeColor="background1" w:themeShade="80"/>
          <w:sz w:val="22"/>
        </w:rPr>
        <w:t xml:space="preserve"> of Business Development w</w:t>
      </w:r>
      <w:r w:rsidR="00EC29B6" w:rsidRPr="000A62F4">
        <w:rPr>
          <w:rFonts w:asciiTheme="majorHAnsi" w:hAnsiTheme="majorHAnsi" w:cstheme="majorHAnsi"/>
          <w:color w:val="808080" w:themeColor="background1" w:themeShade="80"/>
          <w:sz w:val="22"/>
        </w:rPr>
        <w:t xml:space="preserve"> 7R</w:t>
      </w:r>
      <w:r w:rsidR="00EC29B6">
        <w:rPr>
          <w:rFonts w:asciiTheme="majorHAnsi" w:hAnsiTheme="majorHAnsi" w:cstheme="majorHAnsi"/>
          <w:b/>
          <w:bCs/>
          <w:color w:val="808080" w:themeColor="background1" w:themeShade="80"/>
          <w:sz w:val="22"/>
        </w:rPr>
        <w:t>.</w:t>
      </w:r>
    </w:p>
    <w:p w14:paraId="442CAA88" w14:textId="77777777" w:rsidR="00F15051" w:rsidRPr="004B72F5" w:rsidRDefault="00F15051" w:rsidP="00F1505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B78A80A" w14:textId="77777777" w:rsidR="003554DD" w:rsidRPr="004B72F5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D386DC" w14:textId="0B34AD36" w:rsidR="003554DD" w:rsidRPr="004B72F5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O 7R</w:t>
      </w:r>
    </w:p>
    <w:p w14:paraId="7EE5B1E0" w14:textId="77777777" w:rsidR="003554DD" w:rsidRPr="004B72F5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3E9903E" w14:textId="2D950CE7" w:rsidR="003554DD" w:rsidRPr="004B72F5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7R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4B72F5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4B72F5">
        <w:rPr>
          <w:rFonts w:ascii="Arial" w:hAnsi="Arial" w:cs="Arial"/>
          <w:color w:val="808080" w:themeColor="background1" w:themeShade="80"/>
          <w:sz w:val="22"/>
        </w:rPr>
        <w:t>Last</w:t>
      </w:r>
      <w:proofErr w:type="spellEnd"/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Mile Logistics. Do tej pory firma zrealizowała projekty o łącznej powierzchni ponad 1,</w:t>
      </w:r>
      <w:r w:rsidR="00513652">
        <w:rPr>
          <w:rFonts w:ascii="Arial" w:hAnsi="Arial" w:cs="Arial"/>
          <w:color w:val="808080" w:themeColor="background1" w:themeShade="80"/>
          <w:sz w:val="22"/>
        </w:rPr>
        <w:t>8</w:t>
      </w: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mln mkw., natomiast w przygotowaniu znajduje się ponad </w:t>
      </w:r>
      <w:r w:rsidR="00513652">
        <w:rPr>
          <w:rFonts w:ascii="Arial" w:hAnsi="Arial" w:cs="Arial"/>
          <w:color w:val="808080" w:themeColor="background1" w:themeShade="80"/>
          <w:sz w:val="22"/>
        </w:rPr>
        <w:t>3</w:t>
      </w: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mln mkw. w różnych lokalizacjach na terenie całej Polski. Deweloper angażuje się w działania z zakresu ESG, troszcząc się o środowisko, społeczności lokalne oraz ład korporacyjny.</w:t>
      </w:r>
    </w:p>
    <w:p w14:paraId="624F910F" w14:textId="77777777" w:rsidR="003554DD" w:rsidRPr="004B72F5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B58D913" w14:textId="77777777" w:rsidR="005C0276" w:rsidRPr="004B72F5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22"/>
          <w:u w:color="333333"/>
        </w:rPr>
      </w:pPr>
    </w:p>
    <w:p w14:paraId="73FA2EB6" w14:textId="51D32BE3" w:rsidR="009C2288" w:rsidRPr="004B72F5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4B72F5">
        <w:rPr>
          <w:rFonts w:ascii="Arial" w:eastAsia="Calibri" w:hAnsi="Arial" w:cs="Arial"/>
          <w:b/>
          <w:color w:val="808080" w:themeColor="background1" w:themeShade="80"/>
          <w:sz w:val="22"/>
        </w:rPr>
        <w:t>Kontakt dla mediów:</w:t>
      </w:r>
    </w:p>
    <w:p w14:paraId="2D477F67" w14:textId="2AEF6763" w:rsidR="000E2BC0" w:rsidRPr="004B72F5" w:rsidRDefault="000E2BC0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</w:p>
    <w:p w14:paraId="1173BE45" w14:textId="77777777" w:rsidR="000E2BC0" w:rsidRPr="004B72F5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4B72F5">
        <w:rPr>
          <w:rFonts w:ascii="Arial" w:eastAsia="Calibri" w:hAnsi="Arial" w:cs="Arial"/>
          <w:b/>
          <w:color w:val="808080" w:themeColor="background1" w:themeShade="80"/>
          <w:sz w:val="22"/>
        </w:rPr>
        <w:t>Michał Gołębiewski</w:t>
      </w:r>
    </w:p>
    <w:p w14:paraId="6AB83F1D" w14:textId="6118AA7F" w:rsidR="000E2BC0" w:rsidRPr="004B72F5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r w:rsidRPr="004B72F5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Communications Manager </w:t>
      </w:r>
      <w:r w:rsidR="004666B6" w:rsidRPr="004B72F5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w </w:t>
      </w:r>
      <w:r w:rsidRPr="004B72F5">
        <w:rPr>
          <w:rFonts w:ascii="Arial" w:eastAsia="Calibri" w:hAnsi="Arial" w:cs="Arial"/>
          <w:bCs/>
          <w:color w:val="808080" w:themeColor="background1" w:themeShade="80"/>
          <w:sz w:val="22"/>
        </w:rPr>
        <w:t>7R</w:t>
      </w:r>
    </w:p>
    <w:p w14:paraId="0D8BDA0D" w14:textId="2720D34D" w:rsidR="000E2BC0" w:rsidRPr="004B72F5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r w:rsidRPr="004B72F5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>Tel. 663 344 013</w:t>
      </w:r>
    </w:p>
    <w:p w14:paraId="6F4573D2" w14:textId="5DC83A9D" w:rsidR="0038574E" w:rsidRPr="001412F0" w:rsidRDefault="00000000" w:rsidP="001412F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hyperlink r:id="rId11" w:history="1">
        <w:r w:rsidR="000E2BC0" w:rsidRPr="004B72F5">
          <w:rPr>
            <w:rStyle w:val="Hipercze"/>
            <w:rFonts w:ascii="Arial" w:eastAsia="Calibri" w:hAnsi="Arial" w:cs="Arial"/>
            <w:bCs/>
            <w:sz w:val="22"/>
            <w:lang w:val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michal.golebiewski@7rsa.pl</w:t>
        </w:r>
      </w:hyperlink>
      <w:r w:rsidR="000E2BC0" w:rsidRPr="004B72F5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 xml:space="preserve"> </w:t>
      </w:r>
    </w:p>
    <w:sectPr w:rsidR="0038574E" w:rsidRPr="001412F0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AA7F" w14:textId="77777777" w:rsidR="00CC5E33" w:rsidRDefault="00CC5E33" w:rsidP="006F5795">
      <w:pPr>
        <w:spacing w:after="0" w:line="240" w:lineRule="auto"/>
      </w:pPr>
      <w:r>
        <w:separator/>
      </w:r>
    </w:p>
  </w:endnote>
  <w:endnote w:type="continuationSeparator" w:id="0">
    <w:p w14:paraId="4A64AE0D" w14:textId="77777777" w:rsidR="00CC5E33" w:rsidRDefault="00CC5E33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7BCC" w14:textId="77777777" w:rsidR="00CC5E33" w:rsidRDefault="00CC5E33" w:rsidP="006F5795">
      <w:pPr>
        <w:spacing w:after="0" w:line="240" w:lineRule="auto"/>
      </w:pPr>
      <w:r>
        <w:separator/>
      </w:r>
    </w:p>
  </w:footnote>
  <w:footnote w:type="continuationSeparator" w:id="0">
    <w:p w14:paraId="5CE14C78" w14:textId="77777777" w:rsidR="00CC5E33" w:rsidRDefault="00CC5E33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7740"/>
    <w:rsid w:val="000136E9"/>
    <w:rsid w:val="00016EC9"/>
    <w:rsid w:val="00042D86"/>
    <w:rsid w:val="00047BE7"/>
    <w:rsid w:val="00054566"/>
    <w:rsid w:val="00062B26"/>
    <w:rsid w:val="00072921"/>
    <w:rsid w:val="000816B2"/>
    <w:rsid w:val="000A62F4"/>
    <w:rsid w:val="000A792F"/>
    <w:rsid w:val="000B4EB6"/>
    <w:rsid w:val="000C4829"/>
    <w:rsid w:val="000E2BC0"/>
    <w:rsid w:val="000F3E08"/>
    <w:rsid w:val="00110104"/>
    <w:rsid w:val="00123395"/>
    <w:rsid w:val="00134548"/>
    <w:rsid w:val="001412F0"/>
    <w:rsid w:val="0015251E"/>
    <w:rsid w:val="0016762D"/>
    <w:rsid w:val="001A2283"/>
    <w:rsid w:val="001A774C"/>
    <w:rsid w:val="001B4A4D"/>
    <w:rsid w:val="001C049F"/>
    <w:rsid w:val="002062B8"/>
    <w:rsid w:val="00206CA6"/>
    <w:rsid w:val="00210FC2"/>
    <w:rsid w:val="00211357"/>
    <w:rsid w:val="00232D4B"/>
    <w:rsid w:val="0023468E"/>
    <w:rsid w:val="0027666C"/>
    <w:rsid w:val="002825B7"/>
    <w:rsid w:val="00283EFB"/>
    <w:rsid w:val="00297327"/>
    <w:rsid w:val="00297BA2"/>
    <w:rsid w:val="002B37F2"/>
    <w:rsid w:val="002C5CF2"/>
    <w:rsid w:val="002C7889"/>
    <w:rsid w:val="002D065F"/>
    <w:rsid w:val="002D4378"/>
    <w:rsid w:val="002E5AA9"/>
    <w:rsid w:val="002F5C15"/>
    <w:rsid w:val="0030405B"/>
    <w:rsid w:val="0030433D"/>
    <w:rsid w:val="00307B90"/>
    <w:rsid w:val="00312041"/>
    <w:rsid w:val="00332941"/>
    <w:rsid w:val="00336AC0"/>
    <w:rsid w:val="00352812"/>
    <w:rsid w:val="003554DD"/>
    <w:rsid w:val="0037011B"/>
    <w:rsid w:val="00383A60"/>
    <w:rsid w:val="0038574E"/>
    <w:rsid w:val="00391300"/>
    <w:rsid w:val="003B01C1"/>
    <w:rsid w:val="003B1B70"/>
    <w:rsid w:val="003B30E8"/>
    <w:rsid w:val="003B66A8"/>
    <w:rsid w:val="003C4655"/>
    <w:rsid w:val="003D149E"/>
    <w:rsid w:val="003D24BB"/>
    <w:rsid w:val="003D6E86"/>
    <w:rsid w:val="003E066F"/>
    <w:rsid w:val="00407075"/>
    <w:rsid w:val="00410B92"/>
    <w:rsid w:val="00435242"/>
    <w:rsid w:val="004666B6"/>
    <w:rsid w:val="00466995"/>
    <w:rsid w:val="0048600F"/>
    <w:rsid w:val="00492E1D"/>
    <w:rsid w:val="004B72F5"/>
    <w:rsid w:val="004C0BCF"/>
    <w:rsid w:val="0050012E"/>
    <w:rsid w:val="00505578"/>
    <w:rsid w:val="00507CFE"/>
    <w:rsid w:val="00513652"/>
    <w:rsid w:val="0052384A"/>
    <w:rsid w:val="00530ED3"/>
    <w:rsid w:val="00566B0B"/>
    <w:rsid w:val="00574F4E"/>
    <w:rsid w:val="00596F96"/>
    <w:rsid w:val="00597DCA"/>
    <w:rsid w:val="005A0A80"/>
    <w:rsid w:val="005B7B32"/>
    <w:rsid w:val="005C0276"/>
    <w:rsid w:val="005C384A"/>
    <w:rsid w:val="005E03BB"/>
    <w:rsid w:val="005F61B1"/>
    <w:rsid w:val="00616885"/>
    <w:rsid w:val="00617265"/>
    <w:rsid w:val="00617CC5"/>
    <w:rsid w:val="00664740"/>
    <w:rsid w:val="006826F7"/>
    <w:rsid w:val="00690BEB"/>
    <w:rsid w:val="0069506B"/>
    <w:rsid w:val="006A0752"/>
    <w:rsid w:val="006C5E33"/>
    <w:rsid w:val="006D07B7"/>
    <w:rsid w:val="006F1833"/>
    <w:rsid w:val="006F5795"/>
    <w:rsid w:val="0073700B"/>
    <w:rsid w:val="007410DC"/>
    <w:rsid w:val="00770936"/>
    <w:rsid w:val="007A7A1D"/>
    <w:rsid w:val="007B1E63"/>
    <w:rsid w:val="007C16B4"/>
    <w:rsid w:val="007E3977"/>
    <w:rsid w:val="008001DE"/>
    <w:rsid w:val="0080269F"/>
    <w:rsid w:val="00802A43"/>
    <w:rsid w:val="008056A5"/>
    <w:rsid w:val="0080620D"/>
    <w:rsid w:val="00840EEF"/>
    <w:rsid w:val="00856E8E"/>
    <w:rsid w:val="0085700A"/>
    <w:rsid w:val="008724CC"/>
    <w:rsid w:val="00893BB1"/>
    <w:rsid w:val="008B4875"/>
    <w:rsid w:val="00902C57"/>
    <w:rsid w:val="00902F1D"/>
    <w:rsid w:val="0090643B"/>
    <w:rsid w:val="0093015E"/>
    <w:rsid w:val="00933E58"/>
    <w:rsid w:val="009343E3"/>
    <w:rsid w:val="0095138B"/>
    <w:rsid w:val="0095396B"/>
    <w:rsid w:val="00980BE7"/>
    <w:rsid w:val="009908B7"/>
    <w:rsid w:val="00997BF9"/>
    <w:rsid w:val="009B1EAA"/>
    <w:rsid w:val="009C0D11"/>
    <w:rsid w:val="009C2288"/>
    <w:rsid w:val="009D1F07"/>
    <w:rsid w:val="009E6E2E"/>
    <w:rsid w:val="009F36D5"/>
    <w:rsid w:val="009F481F"/>
    <w:rsid w:val="009F7FD9"/>
    <w:rsid w:val="00A07168"/>
    <w:rsid w:val="00A14D2D"/>
    <w:rsid w:val="00A23BB8"/>
    <w:rsid w:val="00A2607C"/>
    <w:rsid w:val="00A578B7"/>
    <w:rsid w:val="00A954A7"/>
    <w:rsid w:val="00A974A4"/>
    <w:rsid w:val="00AA7824"/>
    <w:rsid w:val="00AC28F0"/>
    <w:rsid w:val="00AE7D9D"/>
    <w:rsid w:val="00AF4613"/>
    <w:rsid w:val="00AF6308"/>
    <w:rsid w:val="00B1186F"/>
    <w:rsid w:val="00B313F8"/>
    <w:rsid w:val="00B3208E"/>
    <w:rsid w:val="00B83D18"/>
    <w:rsid w:val="00B84BEF"/>
    <w:rsid w:val="00B85637"/>
    <w:rsid w:val="00B85CEA"/>
    <w:rsid w:val="00B8732F"/>
    <w:rsid w:val="00BA136F"/>
    <w:rsid w:val="00BA4234"/>
    <w:rsid w:val="00BB538F"/>
    <w:rsid w:val="00BC2F43"/>
    <w:rsid w:val="00BE4158"/>
    <w:rsid w:val="00C01825"/>
    <w:rsid w:val="00C1429B"/>
    <w:rsid w:val="00C22F47"/>
    <w:rsid w:val="00C45292"/>
    <w:rsid w:val="00C4796C"/>
    <w:rsid w:val="00C50462"/>
    <w:rsid w:val="00C628BF"/>
    <w:rsid w:val="00C644B4"/>
    <w:rsid w:val="00C745EA"/>
    <w:rsid w:val="00C94AEC"/>
    <w:rsid w:val="00C95335"/>
    <w:rsid w:val="00CA54AF"/>
    <w:rsid w:val="00CA6985"/>
    <w:rsid w:val="00CB6C33"/>
    <w:rsid w:val="00CC4AFE"/>
    <w:rsid w:val="00CC5E33"/>
    <w:rsid w:val="00CD0864"/>
    <w:rsid w:val="00D27F35"/>
    <w:rsid w:val="00D35215"/>
    <w:rsid w:val="00D40D8C"/>
    <w:rsid w:val="00D42C46"/>
    <w:rsid w:val="00D47703"/>
    <w:rsid w:val="00D62677"/>
    <w:rsid w:val="00D76FEA"/>
    <w:rsid w:val="00D8013D"/>
    <w:rsid w:val="00D90173"/>
    <w:rsid w:val="00DB1C47"/>
    <w:rsid w:val="00DD206B"/>
    <w:rsid w:val="00DD5CE7"/>
    <w:rsid w:val="00DE0038"/>
    <w:rsid w:val="00E01CFD"/>
    <w:rsid w:val="00E117BE"/>
    <w:rsid w:val="00E271BD"/>
    <w:rsid w:val="00E30F33"/>
    <w:rsid w:val="00E640D2"/>
    <w:rsid w:val="00E642DE"/>
    <w:rsid w:val="00EA0A66"/>
    <w:rsid w:val="00EA5329"/>
    <w:rsid w:val="00EC225C"/>
    <w:rsid w:val="00EC29B6"/>
    <w:rsid w:val="00EC39EE"/>
    <w:rsid w:val="00ED6411"/>
    <w:rsid w:val="00EE7622"/>
    <w:rsid w:val="00EF5FA7"/>
    <w:rsid w:val="00F064E6"/>
    <w:rsid w:val="00F15051"/>
    <w:rsid w:val="00F6514A"/>
    <w:rsid w:val="00F71A86"/>
    <w:rsid w:val="00F75666"/>
    <w:rsid w:val="00F9149E"/>
    <w:rsid w:val="00FB3D2C"/>
    <w:rsid w:val="00FB5C39"/>
    <w:rsid w:val="00FD2F61"/>
    <w:rsid w:val="00FE6D1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25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20E11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2825B7"/>
    <w:rPr>
      <w:rFonts w:asciiTheme="majorHAnsi" w:eastAsiaTheme="majorEastAsia" w:hAnsiTheme="majorHAnsi" w:cstheme="majorBidi"/>
      <w:color w:val="720E1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golebiews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29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Michał Gołębiewski</cp:lastModifiedBy>
  <cp:revision>30</cp:revision>
  <cp:lastPrinted>2021-05-25T01:10:00Z</cp:lastPrinted>
  <dcterms:created xsi:type="dcterms:W3CDTF">2022-09-08T14:34:00Z</dcterms:created>
  <dcterms:modified xsi:type="dcterms:W3CDTF">2022-09-26T06:40:00Z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