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74948A34" w14:textId="77777777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0186F44A" w14:textId="77777777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7232BE18" w14:textId="77777777" w:rsidR="006C5E33" w:rsidRPr="00177D46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465AF2B5" w14:textId="77777777" w:rsidR="006C5E33" w:rsidRPr="00177D46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352E9709" w14:textId="038E5FED" w:rsidR="003554DD" w:rsidRPr="00177D46" w:rsidRDefault="003554DD" w:rsidP="00D822DE">
      <w:pPr>
        <w:spacing w:after="0" w:line="276" w:lineRule="auto"/>
        <w:jc w:val="right"/>
        <w:outlineLvl w:val="0"/>
        <w:rPr>
          <w:rFonts w:ascii="Arial" w:hAnsi="Arial" w:cs="Arial"/>
          <w:color w:val="auto"/>
          <w:sz w:val="22"/>
        </w:rPr>
      </w:pPr>
      <w:r w:rsidRPr="00C53A72">
        <w:rPr>
          <w:rFonts w:ascii="Arial" w:hAnsi="Arial" w:cs="Arial"/>
          <w:color w:val="auto"/>
          <w:sz w:val="22"/>
        </w:rPr>
        <w:t xml:space="preserve">Warszawa, dn. </w:t>
      </w:r>
      <w:r w:rsidR="00DF4D3C">
        <w:rPr>
          <w:rFonts w:ascii="Arial" w:hAnsi="Arial" w:cs="Arial"/>
          <w:color w:val="auto"/>
          <w:sz w:val="22"/>
        </w:rPr>
        <w:t>11</w:t>
      </w:r>
      <w:r w:rsidRPr="00C53A72">
        <w:rPr>
          <w:rFonts w:ascii="Arial" w:hAnsi="Arial" w:cs="Arial"/>
          <w:color w:val="auto"/>
          <w:sz w:val="22"/>
        </w:rPr>
        <w:t>.</w:t>
      </w:r>
      <w:r w:rsidR="00507061" w:rsidRPr="00C53A72">
        <w:rPr>
          <w:rFonts w:ascii="Arial" w:hAnsi="Arial" w:cs="Arial"/>
          <w:color w:val="auto"/>
          <w:sz w:val="22"/>
        </w:rPr>
        <w:t>01</w:t>
      </w:r>
      <w:r w:rsidRPr="00C53A72">
        <w:rPr>
          <w:rFonts w:ascii="Arial" w:hAnsi="Arial" w:cs="Arial"/>
          <w:color w:val="auto"/>
          <w:sz w:val="22"/>
        </w:rPr>
        <w:t>.202</w:t>
      </w:r>
      <w:r w:rsidR="00507061" w:rsidRPr="00C53A72">
        <w:rPr>
          <w:rFonts w:ascii="Arial" w:hAnsi="Arial" w:cs="Arial"/>
          <w:color w:val="auto"/>
          <w:sz w:val="22"/>
        </w:rPr>
        <w:t>4</w:t>
      </w:r>
      <w:r w:rsidRPr="00C53A72">
        <w:rPr>
          <w:rFonts w:ascii="Arial" w:hAnsi="Arial" w:cs="Arial"/>
          <w:color w:val="auto"/>
          <w:sz w:val="22"/>
        </w:rPr>
        <w:t xml:space="preserve"> r.</w:t>
      </w:r>
    </w:p>
    <w:p w14:paraId="5ABB7B44" w14:textId="01164259" w:rsidR="003554DD" w:rsidRPr="00177D46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056E5DF9" w14:textId="14CF1EB8" w:rsidR="00D822DE" w:rsidRPr="00177D46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  <w:r w:rsidRPr="00177D46">
        <w:rPr>
          <w:rFonts w:ascii="Arial" w:hAnsi="Arial" w:cs="Arial"/>
          <w:color w:val="auto"/>
          <w:sz w:val="22"/>
        </w:rPr>
        <w:t>Informacja prasowa</w:t>
      </w:r>
    </w:p>
    <w:p w14:paraId="7A222514" w14:textId="77777777" w:rsidR="0096056D" w:rsidRPr="00177D46" w:rsidRDefault="0096056D" w:rsidP="003554D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271A84A7" w14:textId="77777777" w:rsidR="001574E3" w:rsidRPr="00177D46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720A634B" w14:textId="1163550B" w:rsidR="001574E3" w:rsidRPr="00177D46" w:rsidRDefault="00B63DB9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auto"/>
          <w:sz w:val="28"/>
          <w:szCs w:val="28"/>
        </w:rPr>
      </w:pPr>
      <w:r w:rsidRPr="00177D46">
        <w:rPr>
          <w:rFonts w:ascii="Arial" w:hAnsi="Arial" w:cs="Arial"/>
          <w:b/>
          <w:bCs/>
          <w:color w:val="auto"/>
          <w:sz w:val="28"/>
          <w:szCs w:val="28"/>
        </w:rPr>
        <w:t>7R Park Wrocław West II z własnym magazynem energii</w:t>
      </w:r>
    </w:p>
    <w:p w14:paraId="7BAE1E92" w14:textId="77777777" w:rsidR="00B63DB9" w:rsidRPr="00177D46" w:rsidRDefault="00B63DB9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auto"/>
          <w:sz w:val="22"/>
        </w:rPr>
      </w:pPr>
    </w:p>
    <w:p w14:paraId="246D8819" w14:textId="77777777" w:rsidR="00B63DB9" w:rsidRPr="00177D46" w:rsidRDefault="00B63DB9" w:rsidP="00B63DB9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</w:rPr>
      </w:pPr>
      <w:r w:rsidRPr="00177D46">
        <w:rPr>
          <w:rFonts w:ascii="Arial" w:hAnsi="Arial" w:cs="Arial"/>
          <w:b/>
          <w:bCs/>
          <w:color w:val="auto"/>
          <w:sz w:val="22"/>
        </w:rPr>
        <w:t xml:space="preserve">7R, deweloper specjalizujący się w budowie wysokiej jakości magazynów wyposaży 7R Park Wrocław West II w magazyn energii. To innowacyjne, niespotykane w tego typu obiektach rozwiązanie pozwoli na gromadzenie energii i tym samym znaczące ograniczenie śladu węglowego. </w:t>
      </w:r>
    </w:p>
    <w:p w14:paraId="190AE307" w14:textId="77777777" w:rsidR="00B63DB9" w:rsidRPr="00177D46" w:rsidRDefault="00B63DB9" w:rsidP="00B63DB9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</w:rPr>
      </w:pPr>
    </w:p>
    <w:p w14:paraId="51B44302" w14:textId="3906784B" w:rsidR="00B63DB9" w:rsidRPr="00177D46" w:rsidRDefault="00B63DB9" w:rsidP="00B63DB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  <w:r w:rsidRPr="00177D46">
        <w:rPr>
          <w:rFonts w:ascii="Arial" w:hAnsi="Arial" w:cs="Arial"/>
          <w:color w:val="auto"/>
          <w:sz w:val="22"/>
        </w:rPr>
        <w:t xml:space="preserve">Trwa budowa 7R Park Wrocław West II, niskoemisyjnej inwestycji 7R realizowanej w zgodzie z strategią dekarbonizacji dewelopera. Obecnie trwają prace przy </w:t>
      </w:r>
      <w:r w:rsidR="00AB79E2" w:rsidRPr="00177D46">
        <w:rPr>
          <w:rFonts w:ascii="Arial" w:hAnsi="Arial" w:cs="Arial"/>
          <w:color w:val="auto"/>
          <w:sz w:val="22"/>
        </w:rPr>
        <w:t>obudowie budynku i izolacji dachu</w:t>
      </w:r>
      <w:r w:rsidRPr="00177D46">
        <w:rPr>
          <w:rFonts w:ascii="Arial" w:hAnsi="Arial" w:cs="Arial"/>
          <w:color w:val="auto"/>
          <w:sz w:val="22"/>
        </w:rPr>
        <w:t xml:space="preserve">. Generalnym wykonawcą jest firma Kajima Poland, która podczas budowy przykłada dużą wagę do ochrony środowiska naturalnego. </w:t>
      </w:r>
    </w:p>
    <w:p w14:paraId="0B7B77CD" w14:textId="77777777" w:rsidR="00B63DB9" w:rsidRPr="00177D46" w:rsidRDefault="00B63DB9" w:rsidP="00B63DB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1AAF9F4F" w14:textId="6F2565DB" w:rsidR="00B63DB9" w:rsidRPr="00177D46" w:rsidRDefault="00B63DB9" w:rsidP="00B63DB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  <w:r w:rsidRPr="00177D46">
        <w:rPr>
          <w:rFonts w:ascii="Arial" w:hAnsi="Arial" w:cs="Arial"/>
          <w:color w:val="auto"/>
          <w:sz w:val="22"/>
        </w:rPr>
        <w:t xml:space="preserve">W przypadku 7R Park Wrocław West II deweloper zdecydował się na zastosowanie innowacyjnego rozwiązania. W budynku zainstalowany zostanie magazyn energii, który pozwoli na gromadzenie </w:t>
      </w:r>
      <w:r w:rsidR="00E76C57" w:rsidRPr="00177D46">
        <w:rPr>
          <w:rFonts w:ascii="Arial" w:hAnsi="Arial" w:cs="Arial"/>
          <w:color w:val="auto"/>
          <w:sz w:val="22"/>
        </w:rPr>
        <w:t>elektryczności</w:t>
      </w:r>
      <w:r w:rsidRPr="00177D46">
        <w:rPr>
          <w:rFonts w:ascii="Arial" w:hAnsi="Arial" w:cs="Arial"/>
          <w:color w:val="auto"/>
          <w:sz w:val="22"/>
        </w:rPr>
        <w:t xml:space="preserve"> wytwarzanej przez panele fotowoltaiczne. </w:t>
      </w:r>
    </w:p>
    <w:p w14:paraId="5E7F5724" w14:textId="77777777" w:rsidR="00B63DB9" w:rsidRPr="00177D46" w:rsidRDefault="00B63DB9" w:rsidP="00B63DB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563ED7D1" w14:textId="6CB7CC17" w:rsidR="00B63DB9" w:rsidRPr="009265B0" w:rsidRDefault="00E76C57" w:rsidP="00B63DB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  <w:r w:rsidRPr="009265B0">
        <w:rPr>
          <w:rFonts w:ascii="Arial" w:hAnsi="Arial" w:cs="Arial"/>
          <w:i/>
          <w:iCs/>
          <w:color w:val="auto"/>
          <w:sz w:val="22"/>
        </w:rPr>
        <w:t>–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 To </w:t>
      </w:r>
      <w:r w:rsidRPr="009265B0">
        <w:rPr>
          <w:rFonts w:ascii="Arial" w:hAnsi="Arial" w:cs="Arial"/>
          <w:i/>
          <w:iCs/>
          <w:color w:val="auto"/>
          <w:sz w:val="22"/>
        </w:rPr>
        <w:t xml:space="preserve">rozwiązanie 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>niespotykane w tego typu obiektach</w:t>
      </w:r>
      <w:r w:rsidRPr="009265B0">
        <w:rPr>
          <w:rFonts w:ascii="Arial" w:hAnsi="Arial" w:cs="Arial"/>
          <w:i/>
          <w:iCs/>
          <w:color w:val="auto"/>
          <w:sz w:val="22"/>
        </w:rPr>
        <w:t>.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 </w:t>
      </w:r>
      <w:r w:rsidRPr="009265B0">
        <w:rPr>
          <w:rFonts w:ascii="Arial" w:hAnsi="Arial" w:cs="Arial"/>
          <w:i/>
          <w:iCs/>
          <w:color w:val="auto"/>
          <w:sz w:val="22"/>
        </w:rPr>
        <w:t>P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ozwoli na zmagazynowanie </w:t>
      </w:r>
      <w:r w:rsidR="00DB0214" w:rsidRPr="009265B0">
        <w:rPr>
          <w:rFonts w:ascii="Arial" w:hAnsi="Arial" w:cs="Arial"/>
          <w:i/>
          <w:iCs/>
          <w:color w:val="auto"/>
          <w:sz w:val="22"/>
        </w:rPr>
        <w:t xml:space="preserve">zielonej energii z systemu PV </w:t>
      </w:r>
      <w:r w:rsidR="00041653" w:rsidRPr="009265B0">
        <w:rPr>
          <w:rFonts w:ascii="Arial" w:hAnsi="Arial" w:cs="Arial"/>
          <w:i/>
          <w:iCs/>
          <w:color w:val="auto"/>
          <w:sz w:val="22"/>
        </w:rPr>
        <w:t>powstałej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 w szczycie produkcji</w:t>
      </w:r>
      <w:r w:rsidR="0097499E" w:rsidRPr="009265B0">
        <w:rPr>
          <w:rFonts w:ascii="Arial" w:hAnsi="Arial" w:cs="Arial"/>
          <w:i/>
          <w:iCs/>
          <w:color w:val="auto"/>
          <w:sz w:val="22"/>
        </w:rPr>
        <w:t>. Można ją będzie wykorzystać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 </w:t>
      </w:r>
      <w:r w:rsidR="0097499E" w:rsidRPr="009265B0">
        <w:rPr>
          <w:rFonts w:ascii="Arial" w:hAnsi="Arial" w:cs="Arial"/>
          <w:i/>
          <w:iCs/>
          <w:color w:val="auto"/>
          <w:sz w:val="22"/>
        </w:rPr>
        <w:t>w momencie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 niższej produkcji energii ze słońca </w:t>
      </w:r>
      <w:r w:rsidR="00B7791F" w:rsidRPr="009265B0">
        <w:rPr>
          <w:rFonts w:ascii="Arial" w:hAnsi="Arial" w:cs="Arial"/>
          <w:i/>
          <w:iCs/>
          <w:color w:val="auto"/>
          <w:sz w:val="22"/>
        </w:rPr>
        <w:t>i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 jednocze</w:t>
      </w:r>
      <w:r w:rsidR="0097499E" w:rsidRPr="009265B0">
        <w:rPr>
          <w:rFonts w:ascii="Arial" w:hAnsi="Arial" w:cs="Arial"/>
          <w:i/>
          <w:iCs/>
          <w:color w:val="auto"/>
          <w:sz w:val="22"/>
        </w:rPr>
        <w:t>śnie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 wyższym zapotrzebowaniu na prąd w budynku. Magazyn energii </w:t>
      </w:r>
      <w:r w:rsidR="009265B0" w:rsidRPr="009265B0">
        <w:rPr>
          <w:rFonts w:ascii="Arial" w:hAnsi="Arial" w:cs="Arial"/>
          <w:i/>
          <w:iCs/>
          <w:color w:val="auto"/>
          <w:sz w:val="22"/>
        </w:rPr>
        <w:t>ma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 pojemnoś</w:t>
      </w:r>
      <w:r w:rsidR="009265B0" w:rsidRPr="009265B0">
        <w:rPr>
          <w:rFonts w:ascii="Arial" w:hAnsi="Arial" w:cs="Arial"/>
          <w:i/>
          <w:iCs/>
          <w:color w:val="auto"/>
          <w:sz w:val="22"/>
        </w:rPr>
        <w:t>ć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 </w:t>
      </w:r>
      <w:r w:rsidR="00AB79E2" w:rsidRPr="009265B0">
        <w:rPr>
          <w:rFonts w:ascii="Arial" w:hAnsi="Arial" w:cs="Arial"/>
          <w:i/>
          <w:iCs/>
          <w:color w:val="auto"/>
          <w:sz w:val="22"/>
        </w:rPr>
        <w:t>200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 xml:space="preserve"> kW</w:t>
      </w:r>
      <w:r w:rsidR="00AB79E2" w:rsidRPr="009265B0">
        <w:rPr>
          <w:rFonts w:ascii="Arial" w:hAnsi="Arial" w:cs="Arial"/>
          <w:i/>
          <w:iCs/>
          <w:color w:val="auto"/>
          <w:sz w:val="22"/>
        </w:rPr>
        <w:t>h</w:t>
      </w:r>
      <w:r w:rsidR="009265B0" w:rsidRPr="009265B0">
        <w:rPr>
          <w:rFonts w:ascii="Arial" w:hAnsi="Arial" w:cs="Arial"/>
          <w:i/>
          <w:iCs/>
          <w:color w:val="auto"/>
          <w:sz w:val="22"/>
        </w:rPr>
        <w:t xml:space="preserve"> </w:t>
      </w:r>
      <w:r w:rsidR="00B63DB9" w:rsidRPr="009265B0">
        <w:rPr>
          <w:rFonts w:ascii="Arial" w:hAnsi="Arial" w:cs="Arial"/>
          <w:i/>
          <w:iCs/>
          <w:color w:val="auto"/>
          <w:sz w:val="22"/>
        </w:rPr>
        <w:t>–</w:t>
      </w:r>
      <w:r w:rsidR="00B63DB9" w:rsidRPr="009265B0">
        <w:rPr>
          <w:rFonts w:ascii="Arial" w:hAnsi="Arial" w:cs="Arial"/>
          <w:color w:val="auto"/>
          <w:sz w:val="22"/>
        </w:rPr>
        <w:t xml:space="preserve"> </w:t>
      </w:r>
      <w:r w:rsidR="009265B0" w:rsidRPr="009265B0">
        <w:rPr>
          <w:rFonts w:ascii="Arial" w:hAnsi="Arial" w:cs="Arial"/>
          <w:color w:val="auto"/>
          <w:sz w:val="22"/>
        </w:rPr>
        <w:t>wyjaśnia</w:t>
      </w:r>
      <w:r w:rsidR="00B63DB9" w:rsidRPr="009265B0">
        <w:rPr>
          <w:rFonts w:ascii="Arial" w:hAnsi="Arial" w:cs="Arial"/>
          <w:color w:val="auto"/>
          <w:sz w:val="22"/>
        </w:rPr>
        <w:t xml:space="preserve"> </w:t>
      </w:r>
      <w:r w:rsidR="00B63DB9" w:rsidRPr="009265B0">
        <w:rPr>
          <w:rFonts w:ascii="Arial" w:hAnsi="Arial" w:cs="Arial"/>
          <w:b/>
          <w:bCs/>
          <w:color w:val="auto"/>
          <w:sz w:val="22"/>
        </w:rPr>
        <w:t>Piotr Miodek, Head of Construction</w:t>
      </w:r>
      <w:r w:rsidR="00C53A72">
        <w:rPr>
          <w:rFonts w:ascii="Arial" w:hAnsi="Arial" w:cs="Arial"/>
          <w:b/>
          <w:bCs/>
          <w:color w:val="auto"/>
          <w:sz w:val="22"/>
        </w:rPr>
        <w:t xml:space="preserve"> &amp;</w:t>
      </w:r>
      <w:r w:rsidR="00B63DB9" w:rsidRPr="009265B0">
        <w:rPr>
          <w:rFonts w:ascii="Arial" w:hAnsi="Arial" w:cs="Arial"/>
          <w:b/>
          <w:bCs/>
          <w:color w:val="auto"/>
          <w:sz w:val="22"/>
        </w:rPr>
        <w:t xml:space="preserve"> Sustainability w 7R</w:t>
      </w:r>
      <w:r w:rsidR="00B63DB9" w:rsidRPr="009265B0">
        <w:rPr>
          <w:rFonts w:ascii="Arial" w:hAnsi="Arial" w:cs="Arial"/>
          <w:color w:val="auto"/>
          <w:sz w:val="22"/>
        </w:rPr>
        <w:t xml:space="preserve">. </w:t>
      </w:r>
    </w:p>
    <w:p w14:paraId="1D215C9A" w14:textId="77777777" w:rsidR="009265B0" w:rsidRDefault="009265B0" w:rsidP="00AC5951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11B19073" w14:textId="36554E48" w:rsidR="00B63DB9" w:rsidRPr="00177D46" w:rsidRDefault="009265B0" w:rsidP="00B63DB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  <w:r w:rsidRPr="009265B0">
        <w:rPr>
          <w:rFonts w:ascii="Arial" w:hAnsi="Arial" w:cs="Arial"/>
          <w:color w:val="auto"/>
          <w:sz w:val="22"/>
        </w:rPr>
        <w:t>Do</w:t>
      </w:r>
      <w:r>
        <w:rPr>
          <w:rFonts w:ascii="Arial" w:hAnsi="Arial" w:cs="Arial"/>
          <w:color w:val="auto"/>
          <w:sz w:val="22"/>
        </w:rPr>
        <w:t>datkowo,</w:t>
      </w:r>
      <w:r w:rsidR="00B63DB9" w:rsidRPr="00177D46">
        <w:rPr>
          <w:rFonts w:ascii="Arial" w:hAnsi="Arial" w:cs="Arial"/>
          <w:color w:val="auto"/>
          <w:sz w:val="22"/>
        </w:rPr>
        <w:t xml:space="preserve"> 7R Park Wrocław West II finalnie zostanie wyposażony w kolejne innowacyjne rozwiązania, pomagające osiągnąć </w:t>
      </w:r>
      <w:r w:rsidR="00E76C57" w:rsidRPr="00177D46">
        <w:rPr>
          <w:rFonts w:ascii="Arial" w:hAnsi="Arial" w:cs="Arial"/>
          <w:color w:val="auto"/>
          <w:sz w:val="22"/>
        </w:rPr>
        <w:t xml:space="preserve">znaczącą </w:t>
      </w:r>
      <w:r w:rsidR="00B63DB9" w:rsidRPr="00177D46">
        <w:rPr>
          <w:rFonts w:ascii="Arial" w:hAnsi="Arial" w:cs="Arial"/>
          <w:color w:val="auto"/>
          <w:sz w:val="22"/>
        </w:rPr>
        <w:t xml:space="preserve">redukcję operacyjnej emisyjności budynku. Poza </w:t>
      </w:r>
      <w:r w:rsidR="00885ED4">
        <w:rPr>
          <w:rFonts w:ascii="Arial" w:hAnsi="Arial" w:cs="Arial"/>
          <w:color w:val="auto"/>
          <w:sz w:val="22"/>
        </w:rPr>
        <w:t>systemami</w:t>
      </w:r>
      <w:r w:rsidR="00B63DB9" w:rsidRPr="00177D46">
        <w:rPr>
          <w:rFonts w:ascii="Arial" w:hAnsi="Arial" w:cs="Arial"/>
          <w:color w:val="auto"/>
          <w:sz w:val="22"/>
        </w:rPr>
        <w:t xml:space="preserve"> grzewczo-wentylacyjny</w:t>
      </w:r>
      <w:r w:rsidR="00885ED4">
        <w:rPr>
          <w:rFonts w:ascii="Arial" w:hAnsi="Arial" w:cs="Arial"/>
          <w:color w:val="auto"/>
          <w:sz w:val="22"/>
        </w:rPr>
        <w:t>mi,</w:t>
      </w:r>
      <w:r w:rsidR="00B63DB9" w:rsidRPr="00177D46">
        <w:rPr>
          <w:rFonts w:ascii="Arial" w:hAnsi="Arial" w:cs="Arial"/>
          <w:color w:val="auto"/>
          <w:sz w:val="22"/>
        </w:rPr>
        <w:t xml:space="preserve"> z </w:t>
      </w:r>
      <w:r w:rsidR="00E3699D">
        <w:rPr>
          <w:rFonts w:ascii="Arial" w:hAnsi="Arial" w:cs="Arial"/>
          <w:color w:val="auto"/>
          <w:sz w:val="22"/>
        </w:rPr>
        <w:t>w</w:t>
      </w:r>
      <w:r w:rsidR="00B63DB9" w:rsidRPr="00177D46">
        <w:rPr>
          <w:rFonts w:ascii="Arial" w:hAnsi="Arial" w:cs="Arial"/>
          <w:color w:val="auto"/>
          <w:sz w:val="22"/>
        </w:rPr>
        <w:t>ysokosprawny</w:t>
      </w:r>
      <w:r w:rsidR="00E3699D">
        <w:rPr>
          <w:rFonts w:ascii="Arial" w:hAnsi="Arial" w:cs="Arial"/>
          <w:color w:val="auto"/>
          <w:sz w:val="22"/>
        </w:rPr>
        <w:t>mi</w:t>
      </w:r>
      <w:r w:rsidR="00B63DB9" w:rsidRPr="00177D46">
        <w:rPr>
          <w:rFonts w:ascii="Arial" w:hAnsi="Arial" w:cs="Arial"/>
          <w:color w:val="auto"/>
          <w:sz w:val="22"/>
        </w:rPr>
        <w:t xml:space="preserve"> pomp</w:t>
      </w:r>
      <w:r w:rsidR="00E3699D">
        <w:rPr>
          <w:rFonts w:ascii="Arial" w:hAnsi="Arial" w:cs="Arial"/>
          <w:color w:val="auto"/>
          <w:sz w:val="22"/>
        </w:rPr>
        <w:t>ami</w:t>
      </w:r>
      <w:r w:rsidR="00B63DB9" w:rsidRPr="00177D46">
        <w:rPr>
          <w:rFonts w:ascii="Arial" w:hAnsi="Arial" w:cs="Arial"/>
          <w:color w:val="auto"/>
          <w:sz w:val="22"/>
        </w:rPr>
        <w:t xml:space="preserve"> ciepła oraz wentylacj</w:t>
      </w:r>
      <w:r w:rsidR="00E3699D">
        <w:rPr>
          <w:rFonts w:ascii="Arial" w:hAnsi="Arial" w:cs="Arial"/>
          <w:color w:val="auto"/>
          <w:sz w:val="22"/>
        </w:rPr>
        <w:t>ą</w:t>
      </w:r>
      <w:r w:rsidR="00B63DB9" w:rsidRPr="00177D46">
        <w:rPr>
          <w:rFonts w:ascii="Arial" w:hAnsi="Arial" w:cs="Arial"/>
          <w:color w:val="auto"/>
          <w:sz w:val="22"/>
        </w:rPr>
        <w:t xml:space="preserve"> z odzyskiem ciepła, budynek zostanie dodatkowo wyposażony w zaawansowany system sterowania</w:t>
      </w:r>
      <w:r w:rsidR="00E3699D">
        <w:rPr>
          <w:rFonts w:ascii="Arial" w:hAnsi="Arial" w:cs="Arial"/>
          <w:color w:val="auto"/>
          <w:sz w:val="22"/>
        </w:rPr>
        <w:t xml:space="preserve"> BMS</w:t>
      </w:r>
      <w:r w:rsidR="00E76C57" w:rsidRPr="00177D46">
        <w:rPr>
          <w:rFonts w:ascii="Arial" w:hAnsi="Arial" w:cs="Arial"/>
          <w:color w:val="auto"/>
          <w:sz w:val="22"/>
        </w:rPr>
        <w:t>, energooszczędne oświetlenie LED</w:t>
      </w:r>
      <w:r w:rsidR="00B63DB9" w:rsidRPr="00177D46">
        <w:rPr>
          <w:rFonts w:ascii="Arial" w:hAnsi="Arial" w:cs="Arial"/>
          <w:color w:val="auto"/>
          <w:sz w:val="22"/>
        </w:rPr>
        <w:t xml:space="preserve"> oraz instalację fotowoltaiczną pozwalającą na produkcję czystej energii. </w:t>
      </w:r>
      <w:r w:rsidR="00AC5951" w:rsidRPr="00177D46">
        <w:rPr>
          <w:rFonts w:ascii="Arial" w:hAnsi="Arial" w:cs="Arial"/>
          <w:color w:val="auto"/>
          <w:sz w:val="22"/>
        </w:rPr>
        <w:t>W</w:t>
      </w:r>
      <w:r w:rsidR="002C53FA" w:rsidRPr="00177D46">
        <w:rPr>
          <w:rFonts w:ascii="Arial" w:hAnsi="Arial" w:cs="Arial"/>
          <w:color w:val="auto"/>
          <w:sz w:val="22"/>
        </w:rPr>
        <w:t>szystko to pozw</w:t>
      </w:r>
      <w:r w:rsidR="00256C91">
        <w:rPr>
          <w:rFonts w:ascii="Arial" w:hAnsi="Arial" w:cs="Arial"/>
          <w:color w:val="auto"/>
          <w:sz w:val="22"/>
        </w:rPr>
        <w:t>oli</w:t>
      </w:r>
      <w:r w:rsidR="00B63DB9" w:rsidRPr="00177D46">
        <w:rPr>
          <w:rFonts w:ascii="Arial" w:hAnsi="Arial" w:cs="Arial"/>
          <w:color w:val="auto"/>
          <w:sz w:val="22"/>
        </w:rPr>
        <w:t xml:space="preserve"> </w:t>
      </w:r>
      <w:r w:rsidR="00AC5951" w:rsidRPr="00177D46">
        <w:rPr>
          <w:rFonts w:ascii="Arial" w:hAnsi="Arial" w:cs="Arial"/>
          <w:color w:val="auto"/>
          <w:sz w:val="22"/>
        </w:rPr>
        <w:t xml:space="preserve">7R </w:t>
      </w:r>
      <w:r w:rsidR="00256C91">
        <w:rPr>
          <w:rFonts w:ascii="Arial" w:hAnsi="Arial" w:cs="Arial"/>
          <w:color w:val="auto"/>
          <w:sz w:val="22"/>
        </w:rPr>
        <w:t>wystąpić</w:t>
      </w:r>
      <w:r w:rsidR="00AC5951" w:rsidRPr="00177D46">
        <w:rPr>
          <w:rFonts w:ascii="Arial" w:hAnsi="Arial" w:cs="Arial"/>
          <w:color w:val="auto"/>
          <w:sz w:val="22"/>
        </w:rPr>
        <w:t xml:space="preserve"> o certyfikację BREEAM na najwyższym poziomie Outstanding. </w:t>
      </w:r>
    </w:p>
    <w:p w14:paraId="3B1EF62F" w14:textId="77777777" w:rsidR="00B63DB9" w:rsidRPr="00177D46" w:rsidRDefault="00B63DB9" w:rsidP="00B63DB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2DD73BDF" w14:textId="65360A96" w:rsidR="00B63DB9" w:rsidRPr="00177D46" w:rsidRDefault="00B63DB9" w:rsidP="00B63DB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  <w:r w:rsidRPr="00177D46">
        <w:rPr>
          <w:rFonts w:ascii="Arial" w:hAnsi="Arial" w:cs="Arial"/>
          <w:color w:val="auto"/>
          <w:sz w:val="22"/>
        </w:rPr>
        <w:t>7R Park Wrocław West II powstaje w Kątach Wrocławskich</w:t>
      </w:r>
      <w:r w:rsidR="002B159C" w:rsidRPr="00177D46">
        <w:rPr>
          <w:rFonts w:ascii="Arial" w:hAnsi="Arial" w:cs="Arial"/>
          <w:color w:val="auto"/>
          <w:sz w:val="22"/>
        </w:rPr>
        <w:t>. M</w:t>
      </w:r>
      <w:r w:rsidRPr="00177D46">
        <w:rPr>
          <w:rFonts w:ascii="Arial" w:hAnsi="Arial" w:cs="Arial"/>
          <w:color w:val="auto"/>
          <w:sz w:val="22"/>
        </w:rPr>
        <w:t xml:space="preserve">agazyn </w:t>
      </w:r>
      <w:r w:rsidR="002B159C" w:rsidRPr="00177D46">
        <w:rPr>
          <w:rFonts w:ascii="Arial" w:hAnsi="Arial" w:cs="Arial"/>
          <w:color w:val="auto"/>
          <w:sz w:val="22"/>
        </w:rPr>
        <w:t>posiadać będzie</w:t>
      </w:r>
      <w:r w:rsidRPr="00177D46">
        <w:rPr>
          <w:rFonts w:ascii="Arial" w:hAnsi="Arial" w:cs="Arial"/>
          <w:color w:val="auto"/>
          <w:sz w:val="22"/>
        </w:rPr>
        <w:t xml:space="preserve"> bezpośrednie połączenie z autostradą A4 (Węzeł Kąty Wrocławskie). Zastosowane w 7R Park Wrocław West II proekologiczne rozwiązania pozwolą na obniżenie operacyjnej </w:t>
      </w:r>
      <w:r w:rsidRPr="00177D46">
        <w:rPr>
          <w:rFonts w:ascii="Arial" w:hAnsi="Arial" w:cs="Arial"/>
          <w:color w:val="auto"/>
          <w:sz w:val="22"/>
        </w:rPr>
        <w:lastRenderedPageBreak/>
        <w:t xml:space="preserve">emisji CO2 o ponad. 50 proc. w stosunku do budynków wybudowanych zgodnie z warunkami technicznymi wynikającymi z przepisów prawa budowalnego. </w:t>
      </w:r>
    </w:p>
    <w:p w14:paraId="3520A8D6" w14:textId="77777777" w:rsidR="00B63DB9" w:rsidRPr="00177D46" w:rsidRDefault="00B63DB9" w:rsidP="00B63DB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40F9F6E1" w14:textId="085B2FF7" w:rsidR="00B63DB9" w:rsidRPr="00177D46" w:rsidRDefault="00C53A72" w:rsidP="00B63DB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  <w:r w:rsidRPr="00177D46">
        <w:rPr>
          <w:rFonts w:ascii="Arial" w:hAnsi="Arial" w:cs="Arial"/>
          <w:color w:val="auto"/>
          <w:sz w:val="22"/>
        </w:rPr>
        <w:t xml:space="preserve">Cały </w:t>
      </w:r>
      <w:r>
        <w:rPr>
          <w:rFonts w:ascii="Arial" w:hAnsi="Arial" w:cs="Arial"/>
          <w:color w:val="auto"/>
          <w:sz w:val="22"/>
        </w:rPr>
        <w:t>obiekt</w:t>
      </w:r>
      <w:r w:rsidRPr="00177D46">
        <w:rPr>
          <w:rFonts w:ascii="Arial" w:hAnsi="Arial" w:cs="Arial"/>
          <w:color w:val="auto"/>
          <w:sz w:val="22"/>
        </w:rPr>
        <w:t xml:space="preserve">t jest już w całości wynajęty firmie Yusen Logistics. Najemca zajmie w nim blisko 42 tys. mkw. powierzchni magazynowej oraz ponad 1 tys. mkw. biurowej. </w:t>
      </w:r>
      <w:r>
        <w:rPr>
          <w:rFonts w:ascii="Arial" w:hAnsi="Arial" w:cs="Arial"/>
          <w:color w:val="auto"/>
          <w:sz w:val="22"/>
        </w:rPr>
        <w:t xml:space="preserve"> </w:t>
      </w:r>
      <w:r w:rsidR="00B63DB9" w:rsidRPr="00177D46">
        <w:rPr>
          <w:rFonts w:ascii="Arial" w:hAnsi="Arial" w:cs="Arial"/>
          <w:color w:val="auto"/>
          <w:sz w:val="22"/>
        </w:rPr>
        <w:t xml:space="preserve">Planowane zakończenie prac budowlanych 7R Park Wrocław West II przewidziano na drugi kwartał 2024. </w:t>
      </w:r>
    </w:p>
    <w:p w14:paraId="60EE53A2" w14:textId="320B6B0F" w:rsidR="00954483" w:rsidRPr="00177D46" w:rsidRDefault="00954483" w:rsidP="00954483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7B16E5ED" w14:textId="77777777" w:rsidR="00954483" w:rsidRPr="00177D46" w:rsidRDefault="00954483" w:rsidP="00954483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</w:rPr>
      </w:pPr>
    </w:p>
    <w:p w14:paraId="1D9259DF" w14:textId="77777777" w:rsidR="00C13641" w:rsidRPr="00177D46" w:rsidRDefault="00C13641" w:rsidP="00D66D4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6BAB6406" w14:textId="07994255" w:rsidR="00D66D4D" w:rsidRPr="00177D46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18"/>
          <w:szCs w:val="18"/>
        </w:rPr>
      </w:pPr>
      <w:r w:rsidRPr="00177D46">
        <w:rPr>
          <w:rFonts w:ascii="Arial" w:hAnsi="Arial" w:cs="Arial"/>
          <w:b/>
          <w:bCs/>
          <w:color w:val="auto"/>
          <w:sz w:val="18"/>
          <w:szCs w:val="18"/>
        </w:rPr>
        <w:t>O 7R</w:t>
      </w:r>
    </w:p>
    <w:p w14:paraId="2929306B" w14:textId="0D9E95D5" w:rsidR="00D66D4D" w:rsidRPr="00177D46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color w:val="auto"/>
          <w:sz w:val="18"/>
          <w:szCs w:val="18"/>
          <w:u w:color="333333"/>
        </w:rPr>
      </w:pPr>
      <w:r w:rsidRPr="00177D46">
        <w:rPr>
          <w:rFonts w:ascii="Arial" w:hAnsi="Arial" w:cs="Arial"/>
          <w:color w:val="auto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"built-to-suit" (BTS). Jej portfolio obejmuje parki logistyczne o dużej skali, a także małe jednostki biznesowe (SBU) oraz magazyny miejskie znane jako 7R City Flex. Do tej pory firma zrealizowała projekty o łącznej powierzchni ponad 1,8 mln mkw.</w:t>
      </w:r>
      <w:r w:rsidR="0090249F" w:rsidRPr="00177D46">
        <w:rPr>
          <w:rFonts w:ascii="Arial" w:hAnsi="Arial" w:cs="Arial"/>
          <w:color w:val="auto"/>
          <w:sz w:val="18"/>
          <w:szCs w:val="18"/>
        </w:rPr>
        <w:t>,</w:t>
      </w:r>
      <w:r w:rsidRPr="00177D46">
        <w:rPr>
          <w:rFonts w:ascii="Arial" w:hAnsi="Arial" w:cs="Arial"/>
          <w:color w:val="auto"/>
          <w:sz w:val="18"/>
          <w:szCs w:val="18"/>
        </w:rPr>
        <w:t xml:space="preserve"> a w przygotowaniu znajduje się około 2,3 mln mkw. GLA w Polsce i Czechach. Demonstrując swoje zaangażowanie w zrównoważony rozwój, 7R angażuje się w działania z zakresu ESG, troszcząc się o środowisko, społeczności lokalne oraz ład korporacyjny. Aby uzyskać więcej informacji, odwiedź stronę www.7rsa.pl</w:t>
      </w:r>
    </w:p>
    <w:p w14:paraId="2C3344A0" w14:textId="77777777" w:rsidR="00D66D4D" w:rsidRPr="00177D46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</w:rPr>
      </w:pPr>
    </w:p>
    <w:p w14:paraId="3AB95AE3" w14:textId="77777777" w:rsidR="005548CE" w:rsidRPr="00177D46" w:rsidRDefault="005548CE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</w:rPr>
      </w:pPr>
    </w:p>
    <w:p w14:paraId="09E46850" w14:textId="77777777" w:rsidR="005548CE" w:rsidRPr="00177D46" w:rsidRDefault="005548CE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</w:rPr>
      </w:pPr>
    </w:p>
    <w:p w14:paraId="45DC7A1A" w14:textId="73E095EC" w:rsidR="00D66D4D" w:rsidRPr="00177D46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</w:rPr>
      </w:pPr>
      <w:r w:rsidRPr="00177D46">
        <w:rPr>
          <w:rFonts w:ascii="Arial" w:eastAsia="Calibri" w:hAnsi="Arial" w:cs="Arial"/>
          <w:b/>
          <w:color w:val="auto"/>
          <w:sz w:val="18"/>
          <w:szCs w:val="18"/>
        </w:rPr>
        <w:t>Kontakt dla mediów:</w:t>
      </w:r>
    </w:p>
    <w:p w14:paraId="36451854" w14:textId="77777777" w:rsidR="00D66D4D" w:rsidRPr="00177D46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</w:rPr>
      </w:pPr>
    </w:p>
    <w:p w14:paraId="66F3FBC1" w14:textId="77777777" w:rsidR="00F91657" w:rsidRPr="00177D46" w:rsidRDefault="00F91657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</w:rPr>
      </w:pPr>
      <w:r w:rsidRPr="00177D46">
        <w:rPr>
          <w:rFonts w:ascii="Arial" w:eastAsia="Calibri" w:hAnsi="Arial" w:cs="Arial"/>
          <w:b/>
          <w:color w:val="auto"/>
          <w:sz w:val="18"/>
          <w:szCs w:val="18"/>
        </w:rPr>
        <w:t>Anna Groß</w:t>
      </w:r>
    </w:p>
    <w:p w14:paraId="69BFAC30" w14:textId="7CDF94ED" w:rsidR="00F91657" w:rsidRPr="00177D46" w:rsidRDefault="002449E9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auto"/>
          <w:sz w:val="18"/>
          <w:szCs w:val="18"/>
        </w:rPr>
      </w:pPr>
      <w:r w:rsidRPr="00177D46">
        <w:rPr>
          <w:rFonts w:ascii="Arial" w:eastAsia="Calibri" w:hAnsi="Arial" w:cs="Arial"/>
          <w:bCs/>
          <w:color w:val="auto"/>
          <w:sz w:val="18"/>
          <w:szCs w:val="18"/>
        </w:rPr>
        <w:t>Rzecznik prasowy</w:t>
      </w:r>
    </w:p>
    <w:p w14:paraId="4A24ED53" w14:textId="77777777" w:rsidR="00F91657" w:rsidRPr="00177D46" w:rsidRDefault="00F91657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auto"/>
          <w:sz w:val="18"/>
          <w:szCs w:val="18"/>
        </w:rPr>
      </w:pPr>
      <w:r w:rsidRPr="00177D46">
        <w:rPr>
          <w:rFonts w:ascii="Arial" w:eastAsia="Calibri" w:hAnsi="Arial" w:cs="Arial"/>
          <w:bCs/>
          <w:color w:val="auto"/>
          <w:sz w:val="18"/>
          <w:szCs w:val="18"/>
        </w:rPr>
        <w:t>Tel. +48 538 246 949</w:t>
      </w:r>
    </w:p>
    <w:p w14:paraId="05B16698" w14:textId="77777777" w:rsidR="00F91657" w:rsidRPr="00177D46" w:rsidRDefault="00F91657" w:rsidP="00F91657">
      <w:pPr>
        <w:spacing w:after="0" w:line="276" w:lineRule="auto"/>
        <w:jc w:val="both"/>
        <w:outlineLvl w:val="0"/>
        <w:rPr>
          <w:rFonts w:ascii="Arial" w:hAnsi="Arial" w:cs="Arial"/>
          <w:bCs/>
          <w:color w:val="auto"/>
          <w:sz w:val="18"/>
          <w:szCs w:val="18"/>
        </w:rPr>
      </w:pPr>
      <w:r w:rsidRPr="00177D46">
        <w:rPr>
          <w:rFonts w:ascii="Arial" w:eastAsia="Calibri" w:hAnsi="Arial" w:cs="Arial"/>
          <w:bCs/>
          <w:color w:val="auto"/>
          <w:sz w:val="18"/>
          <w:szCs w:val="18"/>
        </w:rPr>
        <w:t>Mail: anna.gross@7rsa.pl</w:t>
      </w:r>
    </w:p>
    <w:p w14:paraId="322922CB" w14:textId="77777777" w:rsidR="00D66D4D" w:rsidRPr="00177D46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</w:p>
    <w:p w14:paraId="6F4573D2" w14:textId="77777777" w:rsidR="0038574E" w:rsidRPr="00177D46" w:rsidRDefault="0038574E" w:rsidP="00D66D4D">
      <w:pPr>
        <w:spacing w:after="0" w:line="276" w:lineRule="auto"/>
        <w:jc w:val="both"/>
        <w:outlineLvl w:val="0"/>
        <w:rPr>
          <w:color w:val="auto"/>
        </w:rPr>
      </w:pPr>
    </w:p>
    <w:p w14:paraId="0E14F768" w14:textId="77777777" w:rsidR="00E92E31" w:rsidRPr="00177D46" w:rsidRDefault="00E92E31" w:rsidP="00E92E31">
      <w:pPr>
        <w:rPr>
          <w:color w:val="auto"/>
        </w:rPr>
      </w:pPr>
    </w:p>
    <w:p w14:paraId="7AC1B59A" w14:textId="77777777" w:rsidR="00E92E31" w:rsidRPr="00177D46" w:rsidRDefault="00E92E31" w:rsidP="00E92E31">
      <w:pPr>
        <w:rPr>
          <w:color w:val="auto"/>
        </w:rPr>
      </w:pPr>
    </w:p>
    <w:p w14:paraId="3E0F7052" w14:textId="77777777" w:rsidR="00E92E31" w:rsidRPr="00177D46" w:rsidRDefault="00E92E31" w:rsidP="00E92E31">
      <w:pPr>
        <w:rPr>
          <w:color w:val="auto"/>
        </w:rPr>
      </w:pPr>
    </w:p>
    <w:p w14:paraId="5ADDC079" w14:textId="77777777" w:rsidR="00E92E31" w:rsidRPr="00177D46" w:rsidRDefault="00E92E31" w:rsidP="00E92E31">
      <w:pPr>
        <w:rPr>
          <w:color w:val="auto"/>
        </w:rPr>
      </w:pPr>
    </w:p>
    <w:p w14:paraId="6144A7D8" w14:textId="21E7EFBF" w:rsidR="00E92E31" w:rsidRPr="00177D46" w:rsidRDefault="00E92E31" w:rsidP="00E92E31">
      <w:pPr>
        <w:tabs>
          <w:tab w:val="left" w:pos="5760"/>
        </w:tabs>
        <w:rPr>
          <w:color w:val="auto"/>
        </w:rPr>
      </w:pPr>
      <w:r w:rsidRPr="00177D46">
        <w:rPr>
          <w:color w:val="auto"/>
        </w:rPr>
        <w:tab/>
      </w:r>
    </w:p>
    <w:sectPr w:rsidR="00E92E31" w:rsidRPr="00177D46" w:rsidSect="00AC28F0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0F20" w14:textId="77777777" w:rsidR="00887A5E" w:rsidRDefault="00887A5E" w:rsidP="006F5795">
      <w:pPr>
        <w:spacing w:after="0" w:line="240" w:lineRule="auto"/>
      </w:pPr>
      <w:r>
        <w:separator/>
      </w:r>
    </w:p>
  </w:endnote>
  <w:endnote w:type="continuationSeparator" w:id="0">
    <w:p w14:paraId="201B091B" w14:textId="77777777" w:rsidR="00887A5E" w:rsidRDefault="00887A5E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28288C66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51FF" w14:textId="77777777" w:rsidR="00887A5E" w:rsidRDefault="00887A5E" w:rsidP="006F5795">
      <w:pPr>
        <w:spacing w:after="0" w:line="240" w:lineRule="auto"/>
      </w:pPr>
      <w:r>
        <w:separator/>
      </w:r>
    </w:p>
  </w:footnote>
  <w:footnote w:type="continuationSeparator" w:id="0">
    <w:p w14:paraId="03832184" w14:textId="77777777" w:rsidR="00887A5E" w:rsidRDefault="00887A5E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4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1A"/>
    <w:rsid w:val="00000488"/>
    <w:rsid w:val="00012664"/>
    <w:rsid w:val="00016871"/>
    <w:rsid w:val="00016EC9"/>
    <w:rsid w:val="00041653"/>
    <w:rsid w:val="00042D86"/>
    <w:rsid w:val="000463D2"/>
    <w:rsid w:val="00047BE7"/>
    <w:rsid w:val="00047E75"/>
    <w:rsid w:val="000545C2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956E2"/>
    <w:rsid w:val="000A7390"/>
    <w:rsid w:val="000B75F7"/>
    <w:rsid w:val="000B7AC2"/>
    <w:rsid w:val="000E15EC"/>
    <w:rsid w:val="000E2BC0"/>
    <w:rsid w:val="000E7EFE"/>
    <w:rsid w:val="000F3E08"/>
    <w:rsid w:val="001116C1"/>
    <w:rsid w:val="00123395"/>
    <w:rsid w:val="001372F3"/>
    <w:rsid w:val="0015251E"/>
    <w:rsid w:val="00156475"/>
    <w:rsid w:val="001574E3"/>
    <w:rsid w:val="0016240C"/>
    <w:rsid w:val="00164EB3"/>
    <w:rsid w:val="00164EEB"/>
    <w:rsid w:val="00170791"/>
    <w:rsid w:val="0017284D"/>
    <w:rsid w:val="00177D46"/>
    <w:rsid w:val="00182C9B"/>
    <w:rsid w:val="001845A6"/>
    <w:rsid w:val="00191795"/>
    <w:rsid w:val="001928C8"/>
    <w:rsid w:val="001A2283"/>
    <w:rsid w:val="001A623B"/>
    <w:rsid w:val="001A774C"/>
    <w:rsid w:val="001B4A4D"/>
    <w:rsid w:val="001C049F"/>
    <w:rsid w:val="001C7BF7"/>
    <w:rsid w:val="001D3D66"/>
    <w:rsid w:val="001E2672"/>
    <w:rsid w:val="001E75BD"/>
    <w:rsid w:val="001F0BA4"/>
    <w:rsid w:val="001F1BD1"/>
    <w:rsid w:val="00201C76"/>
    <w:rsid w:val="002062B8"/>
    <w:rsid w:val="00210EA9"/>
    <w:rsid w:val="002179B2"/>
    <w:rsid w:val="002222DD"/>
    <w:rsid w:val="002247F7"/>
    <w:rsid w:val="00232D4B"/>
    <w:rsid w:val="0023468E"/>
    <w:rsid w:val="002449E9"/>
    <w:rsid w:val="00245300"/>
    <w:rsid w:val="00256C91"/>
    <w:rsid w:val="0027666C"/>
    <w:rsid w:val="00280AAA"/>
    <w:rsid w:val="00283EFB"/>
    <w:rsid w:val="00297327"/>
    <w:rsid w:val="00297BA2"/>
    <w:rsid w:val="002A4033"/>
    <w:rsid w:val="002A5ACD"/>
    <w:rsid w:val="002B0B4B"/>
    <w:rsid w:val="002B159C"/>
    <w:rsid w:val="002B22EE"/>
    <w:rsid w:val="002C306F"/>
    <w:rsid w:val="002C53FA"/>
    <w:rsid w:val="002C5CF2"/>
    <w:rsid w:val="002E2BCB"/>
    <w:rsid w:val="002E79E2"/>
    <w:rsid w:val="002F1799"/>
    <w:rsid w:val="0030072D"/>
    <w:rsid w:val="00303796"/>
    <w:rsid w:val="0030405B"/>
    <w:rsid w:val="0030419C"/>
    <w:rsid w:val="0030433D"/>
    <w:rsid w:val="00307B90"/>
    <w:rsid w:val="00312AE1"/>
    <w:rsid w:val="00321A93"/>
    <w:rsid w:val="0032209A"/>
    <w:rsid w:val="0032798A"/>
    <w:rsid w:val="00332941"/>
    <w:rsid w:val="00352530"/>
    <w:rsid w:val="00352812"/>
    <w:rsid w:val="003554DD"/>
    <w:rsid w:val="003607F4"/>
    <w:rsid w:val="00383A60"/>
    <w:rsid w:val="0038574E"/>
    <w:rsid w:val="00390B20"/>
    <w:rsid w:val="00391300"/>
    <w:rsid w:val="003B01C1"/>
    <w:rsid w:val="003B3EB1"/>
    <w:rsid w:val="003C28EC"/>
    <w:rsid w:val="003C4655"/>
    <w:rsid w:val="003C7ED9"/>
    <w:rsid w:val="003D1BC7"/>
    <w:rsid w:val="003D24BB"/>
    <w:rsid w:val="003E1FC6"/>
    <w:rsid w:val="003E7E03"/>
    <w:rsid w:val="00404A70"/>
    <w:rsid w:val="00407075"/>
    <w:rsid w:val="00410B92"/>
    <w:rsid w:val="004360A1"/>
    <w:rsid w:val="004410E5"/>
    <w:rsid w:val="00442273"/>
    <w:rsid w:val="00451793"/>
    <w:rsid w:val="0046112C"/>
    <w:rsid w:val="004613CE"/>
    <w:rsid w:val="0046257A"/>
    <w:rsid w:val="004666B6"/>
    <w:rsid w:val="00492E1D"/>
    <w:rsid w:val="00493245"/>
    <w:rsid w:val="004A6512"/>
    <w:rsid w:val="004B3ECE"/>
    <w:rsid w:val="004C0BCF"/>
    <w:rsid w:val="004C44B6"/>
    <w:rsid w:val="004D07D4"/>
    <w:rsid w:val="00505578"/>
    <w:rsid w:val="00507061"/>
    <w:rsid w:val="0052384A"/>
    <w:rsid w:val="00527D83"/>
    <w:rsid w:val="00543435"/>
    <w:rsid w:val="005449C7"/>
    <w:rsid w:val="00547624"/>
    <w:rsid w:val="005518A0"/>
    <w:rsid w:val="005548CE"/>
    <w:rsid w:val="00564197"/>
    <w:rsid w:val="00564CB5"/>
    <w:rsid w:val="00566B0B"/>
    <w:rsid w:val="00573BEC"/>
    <w:rsid w:val="005903AA"/>
    <w:rsid w:val="00597DCA"/>
    <w:rsid w:val="005A0710"/>
    <w:rsid w:val="005A0FE2"/>
    <w:rsid w:val="005B7B32"/>
    <w:rsid w:val="005C0276"/>
    <w:rsid w:val="005C619F"/>
    <w:rsid w:val="005D629B"/>
    <w:rsid w:val="005D7DF4"/>
    <w:rsid w:val="005E03BB"/>
    <w:rsid w:val="005F2E9F"/>
    <w:rsid w:val="005F61B1"/>
    <w:rsid w:val="00600CB2"/>
    <w:rsid w:val="00601021"/>
    <w:rsid w:val="0060402E"/>
    <w:rsid w:val="00604494"/>
    <w:rsid w:val="006047BD"/>
    <w:rsid w:val="00616885"/>
    <w:rsid w:val="00617D6E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A22DF"/>
    <w:rsid w:val="006A5919"/>
    <w:rsid w:val="006B61FB"/>
    <w:rsid w:val="006C5E33"/>
    <w:rsid w:val="006D04CB"/>
    <w:rsid w:val="006D07B7"/>
    <w:rsid w:val="006E4C51"/>
    <w:rsid w:val="006E6B52"/>
    <w:rsid w:val="006F4F9B"/>
    <w:rsid w:val="006F5795"/>
    <w:rsid w:val="007024E2"/>
    <w:rsid w:val="00715B60"/>
    <w:rsid w:val="00721B82"/>
    <w:rsid w:val="00727EF9"/>
    <w:rsid w:val="00730FEB"/>
    <w:rsid w:val="0073574E"/>
    <w:rsid w:val="007569EE"/>
    <w:rsid w:val="0076118D"/>
    <w:rsid w:val="0077210F"/>
    <w:rsid w:val="00774B51"/>
    <w:rsid w:val="00782079"/>
    <w:rsid w:val="00787459"/>
    <w:rsid w:val="00794943"/>
    <w:rsid w:val="007A470E"/>
    <w:rsid w:val="007A670B"/>
    <w:rsid w:val="007A7A1D"/>
    <w:rsid w:val="007B106A"/>
    <w:rsid w:val="007B1E63"/>
    <w:rsid w:val="007B2F97"/>
    <w:rsid w:val="007C1432"/>
    <w:rsid w:val="007D04B6"/>
    <w:rsid w:val="007E198B"/>
    <w:rsid w:val="007E3977"/>
    <w:rsid w:val="007E3D7C"/>
    <w:rsid w:val="00802A43"/>
    <w:rsid w:val="008056A5"/>
    <w:rsid w:val="00805A3D"/>
    <w:rsid w:val="0080620D"/>
    <w:rsid w:val="0080669F"/>
    <w:rsid w:val="0080798F"/>
    <w:rsid w:val="008132F1"/>
    <w:rsid w:val="00856E8E"/>
    <w:rsid w:val="0085700A"/>
    <w:rsid w:val="00882DC1"/>
    <w:rsid w:val="00885ED4"/>
    <w:rsid w:val="00887A5E"/>
    <w:rsid w:val="00890693"/>
    <w:rsid w:val="008B4875"/>
    <w:rsid w:val="008B5244"/>
    <w:rsid w:val="008C114E"/>
    <w:rsid w:val="008C1FCD"/>
    <w:rsid w:val="008D0DF0"/>
    <w:rsid w:val="0090249F"/>
    <w:rsid w:val="009148C3"/>
    <w:rsid w:val="00922647"/>
    <w:rsid w:val="009265B0"/>
    <w:rsid w:val="0093015E"/>
    <w:rsid w:val="00940AC8"/>
    <w:rsid w:val="00944FFE"/>
    <w:rsid w:val="0095138B"/>
    <w:rsid w:val="0095396B"/>
    <w:rsid w:val="00954483"/>
    <w:rsid w:val="0096056D"/>
    <w:rsid w:val="00971156"/>
    <w:rsid w:val="00972C3D"/>
    <w:rsid w:val="0097499E"/>
    <w:rsid w:val="00980D6D"/>
    <w:rsid w:val="00985CF9"/>
    <w:rsid w:val="0099181D"/>
    <w:rsid w:val="009966FB"/>
    <w:rsid w:val="00997BF9"/>
    <w:rsid w:val="009A4FDD"/>
    <w:rsid w:val="009A5C17"/>
    <w:rsid w:val="009A6477"/>
    <w:rsid w:val="009A6A4B"/>
    <w:rsid w:val="009B0260"/>
    <w:rsid w:val="009C0D11"/>
    <w:rsid w:val="009C2288"/>
    <w:rsid w:val="009D711F"/>
    <w:rsid w:val="009E6E2E"/>
    <w:rsid w:val="009E7158"/>
    <w:rsid w:val="009F27FA"/>
    <w:rsid w:val="009F36D5"/>
    <w:rsid w:val="009F481F"/>
    <w:rsid w:val="00A017F0"/>
    <w:rsid w:val="00A055F3"/>
    <w:rsid w:val="00A1053F"/>
    <w:rsid w:val="00A13440"/>
    <w:rsid w:val="00A152FA"/>
    <w:rsid w:val="00A158E1"/>
    <w:rsid w:val="00A2607C"/>
    <w:rsid w:val="00A44A93"/>
    <w:rsid w:val="00A578B7"/>
    <w:rsid w:val="00A7644A"/>
    <w:rsid w:val="00A8779B"/>
    <w:rsid w:val="00A93A16"/>
    <w:rsid w:val="00A954A7"/>
    <w:rsid w:val="00A974A4"/>
    <w:rsid w:val="00AA7824"/>
    <w:rsid w:val="00AB01C9"/>
    <w:rsid w:val="00AB79E2"/>
    <w:rsid w:val="00AC28F0"/>
    <w:rsid w:val="00AC578F"/>
    <w:rsid w:val="00AC5951"/>
    <w:rsid w:val="00AC6582"/>
    <w:rsid w:val="00AE7D9D"/>
    <w:rsid w:val="00AF545D"/>
    <w:rsid w:val="00AF6308"/>
    <w:rsid w:val="00B00DAF"/>
    <w:rsid w:val="00B04D30"/>
    <w:rsid w:val="00B1186F"/>
    <w:rsid w:val="00B313F8"/>
    <w:rsid w:val="00B3208E"/>
    <w:rsid w:val="00B378F4"/>
    <w:rsid w:val="00B47B73"/>
    <w:rsid w:val="00B62E8C"/>
    <w:rsid w:val="00B63DB9"/>
    <w:rsid w:val="00B6470D"/>
    <w:rsid w:val="00B7791F"/>
    <w:rsid w:val="00B77D84"/>
    <w:rsid w:val="00B8141E"/>
    <w:rsid w:val="00B838B3"/>
    <w:rsid w:val="00B83D18"/>
    <w:rsid w:val="00B84BEF"/>
    <w:rsid w:val="00B8732F"/>
    <w:rsid w:val="00B91C4A"/>
    <w:rsid w:val="00B95EB1"/>
    <w:rsid w:val="00BA0220"/>
    <w:rsid w:val="00BA309E"/>
    <w:rsid w:val="00BA4234"/>
    <w:rsid w:val="00BA50CD"/>
    <w:rsid w:val="00BC2F43"/>
    <w:rsid w:val="00BC3B2C"/>
    <w:rsid w:val="00BF7819"/>
    <w:rsid w:val="00C01825"/>
    <w:rsid w:val="00C04691"/>
    <w:rsid w:val="00C13641"/>
    <w:rsid w:val="00C1429B"/>
    <w:rsid w:val="00C16E94"/>
    <w:rsid w:val="00C24798"/>
    <w:rsid w:val="00C348A0"/>
    <w:rsid w:val="00C44C5E"/>
    <w:rsid w:val="00C4796C"/>
    <w:rsid w:val="00C53A72"/>
    <w:rsid w:val="00C628BF"/>
    <w:rsid w:val="00C632C1"/>
    <w:rsid w:val="00C644B4"/>
    <w:rsid w:val="00C65669"/>
    <w:rsid w:val="00C86F4A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474A"/>
    <w:rsid w:val="00CD56F9"/>
    <w:rsid w:val="00CF31BE"/>
    <w:rsid w:val="00D03F28"/>
    <w:rsid w:val="00D04D30"/>
    <w:rsid w:val="00D20D69"/>
    <w:rsid w:val="00D47703"/>
    <w:rsid w:val="00D5514A"/>
    <w:rsid w:val="00D56F9A"/>
    <w:rsid w:val="00D57014"/>
    <w:rsid w:val="00D62FA4"/>
    <w:rsid w:val="00D66B03"/>
    <w:rsid w:val="00D66D4D"/>
    <w:rsid w:val="00D76FEA"/>
    <w:rsid w:val="00D822DE"/>
    <w:rsid w:val="00D93EEA"/>
    <w:rsid w:val="00DA1C2F"/>
    <w:rsid w:val="00DA280A"/>
    <w:rsid w:val="00DB0214"/>
    <w:rsid w:val="00DB13F4"/>
    <w:rsid w:val="00DB1C47"/>
    <w:rsid w:val="00DD13B1"/>
    <w:rsid w:val="00DD206B"/>
    <w:rsid w:val="00DD3D4A"/>
    <w:rsid w:val="00DD58B9"/>
    <w:rsid w:val="00DD7B15"/>
    <w:rsid w:val="00DE0038"/>
    <w:rsid w:val="00DF37B8"/>
    <w:rsid w:val="00DF4D3C"/>
    <w:rsid w:val="00E10D14"/>
    <w:rsid w:val="00E1709F"/>
    <w:rsid w:val="00E271BD"/>
    <w:rsid w:val="00E274BB"/>
    <w:rsid w:val="00E30F33"/>
    <w:rsid w:val="00E3699D"/>
    <w:rsid w:val="00E36BB0"/>
    <w:rsid w:val="00E43877"/>
    <w:rsid w:val="00E62B76"/>
    <w:rsid w:val="00E642DE"/>
    <w:rsid w:val="00E67E21"/>
    <w:rsid w:val="00E76C57"/>
    <w:rsid w:val="00E776DA"/>
    <w:rsid w:val="00E83C4C"/>
    <w:rsid w:val="00E92E31"/>
    <w:rsid w:val="00EA0A66"/>
    <w:rsid w:val="00EA5329"/>
    <w:rsid w:val="00EB1A00"/>
    <w:rsid w:val="00EC39EE"/>
    <w:rsid w:val="00EC6B68"/>
    <w:rsid w:val="00EE2B3B"/>
    <w:rsid w:val="00EE3C0B"/>
    <w:rsid w:val="00EE604E"/>
    <w:rsid w:val="00EE7622"/>
    <w:rsid w:val="00EF5EB6"/>
    <w:rsid w:val="00EF5FA7"/>
    <w:rsid w:val="00F00833"/>
    <w:rsid w:val="00F064E6"/>
    <w:rsid w:val="00F11053"/>
    <w:rsid w:val="00F16A46"/>
    <w:rsid w:val="00F26C35"/>
    <w:rsid w:val="00F348D5"/>
    <w:rsid w:val="00F3651C"/>
    <w:rsid w:val="00F3786D"/>
    <w:rsid w:val="00F42A14"/>
    <w:rsid w:val="00F55E73"/>
    <w:rsid w:val="00F6514A"/>
    <w:rsid w:val="00F71273"/>
    <w:rsid w:val="00F71A86"/>
    <w:rsid w:val="00F75666"/>
    <w:rsid w:val="00F8354D"/>
    <w:rsid w:val="00F9149E"/>
    <w:rsid w:val="00F91657"/>
    <w:rsid w:val="00FA26AB"/>
    <w:rsid w:val="00FA5047"/>
    <w:rsid w:val="00FB5C39"/>
    <w:rsid w:val="00FC347B"/>
    <w:rsid w:val="00FC4B0A"/>
    <w:rsid w:val="00FC4E19"/>
    <w:rsid w:val="00FD0750"/>
    <w:rsid w:val="00FD1AEA"/>
    <w:rsid w:val="00FD2F61"/>
    <w:rsid w:val="00FE0B30"/>
    <w:rsid w:val="00FE6D11"/>
    <w:rsid w:val="00FE750E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EC"/>
    <w:rPr>
      <w:rFonts w:ascii="Segoe UI" w:hAnsi="Segoe UI" w:cs="Segoe UI"/>
      <w:color w:val="6D6E7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4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94564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36112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2565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59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746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213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09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870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46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230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7397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Props1.xml><?xml version="1.0" encoding="utf-8"?>
<ds:datastoreItem xmlns:ds="http://schemas.openxmlformats.org/officeDocument/2006/customXml" ds:itemID="{06F4A935-30DE-4B35-B0A0-92ECC3F21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70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Anna Groß</cp:lastModifiedBy>
  <cp:revision>16</cp:revision>
  <cp:lastPrinted>2021-05-25T01:10:00Z</cp:lastPrinted>
  <dcterms:created xsi:type="dcterms:W3CDTF">2023-12-21T16:07:00Z</dcterms:created>
  <dcterms:modified xsi:type="dcterms:W3CDTF">2024-01-11T10:03:00Z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  <property fmtid="{D5CDD505-2E9C-101B-9397-08002B2CF9AE}" pid="3" name="MSIP_Label_9b500289-1a9c-442f-923d-4f95209608d2_Enabled">
    <vt:lpwstr>true</vt:lpwstr>
  </property>
  <property fmtid="{D5CDD505-2E9C-101B-9397-08002B2CF9AE}" pid="4" name="MSIP_Label_9b500289-1a9c-442f-923d-4f95209608d2_SetDate">
    <vt:lpwstr>2023-11-27T20:56:36Z</vt:lpwstr>
  </property>
  <property fmtid="{D5CDD505-2E9C-101B-9397-08002B2CF9AE}" pid="5" name="MSIP_Label_9b500289-1a9c-442f-923d-4f95209608d2_Method">
    <vt:lpwstr>Privileged</vt:lpwstr>
  </property>
  <property fmtid="{D5CDD505-2E9C-101B-9397-08002B2CF9AE}" pid="6" name="MSIP_Label_9b500289-1a9c-442f-923d-4f95209608d2_Name">
    <vt:lpwstr>GCEP2 - Others</vt:lpwstr>
  </property>
  <property fmtid="{D5CDD505-2E9C-101B-9397-08002B2CF9AE}" pid="7" name="MSIP_Label_9b500289-1a9c-442f-923d-4f95209608d2_SiteId">
    <vt:lpwstr>90c56ca2-d892-45ce-810d-6cf368facdb3</vt:lpwstr>
  </property>
  <property fmtid="{D5CDD505-2E9C-101B-9397-08002B2CF9AE}" pid="8" name="MSIP_Label_9b500289-1a9c-442f-923d-4f95209608d2_ActionId">
    <vt:lpwstr>e370c4ba-89e5-4403-b0e2-733b434d6f42</vt:lpwstr>
  </property>
  <property fmtid="{D5CDD505-2E9C-101B-9397-08002B2CF9AE}" pid="9" name="MSIP_Label_9b500289-1a9c-442f-923d-4f95209608d2_ContentBits">
    <vt:lpwstr>0</vt:lpwstr>
  </property>
</Properties>
</file>