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9D3A432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4B290C19" w:rsidR="003554DD" w:rsidRDefault="003554DD" w:rsidP="00D822DE">
      <w:pPr>
        <w:spacing w:after="0" w:line="276" w:lineRule="auto"/>
        <w:jc w:val="right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4360A1">
        <w:rPr>
          <w:rFonts w:ascii="Arial" w:hAnsi="Arial" w:cs="Arial"/>
          <w:color w:val="808080" w:themeColor="background1" w:themeShade="80"/>
          <w:sz w:val="22"/>
        </w:rPr>
        <w:t xml:space="preserve">Warszawa, dn. </w:t>
      </w:r>
      <w:r w:rsidR="009966FB" w:rsidRPr="004360A1">
        <w:rPr>
          <w:rFonts w:ascii="Arial" w:hAnsi="Arial" w:cs="Arial"/>
          <w:color w:val="808080" w:themeColor="background1" w:themeShade="80"/>
          <w:sz w:val="22"/>
        </w:rPr>
        <w:t>12</w:t>
      </w:r>
      <w:r w:rsidRPr="004360A1">
        <w:rPr>
          <w:rFonts w:ascii="Arial" w:hAnsi="Arial" w:cs="Arial"/>
          <w:color w:val="808080" w:themeColor="background1" w:themeShade="80"/>
          <w:sz w:val="22"/>
        </w:rPr>
        <w:t>.</w:t>
      </w:r>
      <w:r w:rsidR="00D822DE" w:rsidRPr="004360A1">
        <w:rPr>
          <w:rFonts w:ascii="Arial" w:hAnsi="Arial" w:cs="Arial"/>
          <w:color w:val="808080" w:themeColor="background1" w:themeShade="80"/>
          <w:sz w:val="22"/>
        </w:rPr>
        <w:t>1</w:t>
      </w:r>
      <w:r w:rsidR="009966FB" w:rsidRPr="004360A1">
        <w:rPr>
          <w:rFonts w:ascii="Arial" w:hAnsi="Arial" w:cs="Arial"/>
          <w:color w:val="808080" w:themeColor="background1" w:themeShade="80"/>
          <w:sz w:val="22"/>
        </w:rPr>
        <w:t>2</w:t>
      </w:r>
      <w:r w:rsidRPr="004360A1">
        <w:rPr>
          <w:rFonts w:ascii="Arial" w:hAnsi="Arial" w:cs="Arial"/>
          <w:color w:val="808080" w:themeColor="background1" w:themeShade="80"/>
          <w:sz w:val="22"/>
        </w:rPr>
        <w:t>.202</w:t>
      </w:r>
      <w:r w:rsidR="00B838B3" w:rsidRPr="004360A1">
        <w:rPr>
          <w:rFonts w:ascii="Arial" w:hAnsi="Arial" w:cs="Arial"/>
          <w:color w:val="808080" w:themeColor="background1" w:themeShade="80"/>
          <w:sz w:val="22"/>
        </w:rPr>
        <w:t>3</w:t>
      </w:r>
      <w:r w:rsidRPr="004360A1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56E5DF9" w14:textId="14CF1EB8" w:rsidR="00D822DE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7A222514" w14:textId="77777777" w:rsidR="0096056D" w:rsidRDefault="0096056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71A84A7" w14:textId="77777777" w:rsidR="001574E3" w:rsidRDefault="001574E3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29F0D4C" w14:textId="56FAE44D" w:rsidR="00980D6D" w:rsidRPr="00980D6D" w:rsidRDefault="00980D6D" w:rsidP="00980D6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980D6D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7R Park Łódź East I</w:t>
      </w: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z kolejnym najemcą</w:t>
      </w:r>
    </w:p>
    <w:p w14:paraId="720A634B" w14:textId="77777777" w:rsidR="001574E3" w:rsidRPr="00890693" w:rsidRDefault="001574E3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0DF5AC1E" w14:textId="6DE2E890" w:rsidR="005A0710" w:rsidRPr="005A0710" w:rsidRDefault="005A0710" w:rsidP="005A0710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5A071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7R, deweloper specjalizujący się w budowaniu wysokiej jakości magazynów, podpisał umowę najmu z firmą </w:t>
      </w:r>
      <w:proofErr w:type="spellStart"/>
      <w:r w:rsidRPr="005A0710">
        <w:rPr>
          <w:rFonts w:ascii="Arial" w:hAnsi="Arial" w:cs="Arial"/>
          <w:b/>
          <w:bCs/>
          <w:color w:val="808080" w:themeColor="background1" w:themeShade="80"/>
          <w:sz w:val="22"/>
        </w:rPr>
        <w:t>NordGlass</w:t>
      </w:r>
      <w:proofErr w:type="spellEnd"/>
      <w:r w:rsidRPr="005A071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Renomowany </w:t>
      </w:r>
      <w:r w:rsidR="00210EA9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producent i </w:t>
      </w:r>
      <w:r w:rsidRPr="005A071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dostawca szyb samochodowych </w:t>
      </w:r>
      <w:proofErr w:type="gramStart"/>
      <w:r w:rsidRPr="005A0710">
        <w:rPr>
          <w:rFonts w:ascii="Arial" w:hAnsi="Arial" w:cs="Arial"/>
          <w:b/>
          <w:bCs/>
          <w:color w:val="808080" w:themeColor="background1" w:themeShade="80"/>
          <w:sz w:val="22"/>
        </w:rPr>
        <w:t>wprowadzi</w:t>
      </w:r>
      <w:proofErr w:type="gramEnd"/>
      <w:r w:rsidRPr="005A071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się do 7R Park Łódź East I zajmując w nim blisko 7 tys. mkw. powierzchni magazynowej i ok. 150 mkw. biur. </w:t>
      </w:r>
    </w:p>
    <w:p w14:paraId="75124D7E" w14:textId="5A33D37B" w:rsidR="00954483" w:rsidRDefault="00954483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34E13D34" w14:textId="77777777" w:rsidR="008D0DF0" w:rsidRDefault="00B8141E" w:rsidP="00B8141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B8141E">
        <w:rPr>
          <w:rFonts w:ascii="Arial" w:hAnsi="Arial" w:cs="Arial"/>
          <w:color w:val="808080" w:themeColor="background1" w:themeShade="80"/>
          <w:sz w:val="22"/>
        </w:rPr>
        <w:t xml:space="preserve">7R Park Łódź East I to nowoczesny park magazynowy, składający się z trzech hal o łącznej powierzchni ok. 100 000 mkw. Położony jest we wschodniej części Łodzi, w bezpośrednim sąsiedztwie autostrady A1, tuż obok węzła Brzeziny. </w:t>
      </w:r>
      <w:r w:rsidR="008D0DF0">
        <w:rPr>
          <w:rFonts w:ascii="Arial" w:hAnsi="Arial" w:cs="Arial"/>
          <w:color w:val="808080" w:themeColor="background1" w:themeShade="80"/>
          <w:sz w:val="22"/>
        </w:rPr>
        <w:br/>
      </w:r>
    </w:p>
    <w:p w14:paraId="0EC20D51" w14:textId="0806A2AC" w:rsidR="00B8141E" w:rsidRPr="00B8141E" w:rsidRDefault="00B8141E" w:rsidP="00B8141E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B8141E">
        <w:rPr>
          <w:rFonts w:ascii="Arial" w:hAnsi="Arial" w:cs="Arial"/>
          <w:color w:val="808080" w:themeColor="background1" w:themeShade="80"/>
          <w:sz w:val="22"/>
        </w:rPr>
        <w:t xml:space="preserve">Dla </w:t>
      </w:r>
      <w:proofErr w:type="spellStart"/>
      <w:r w:rsidRPr="00B8141E">
        <w:rPr>
          <w:rFonts w:ascii="Arial" w:hAnsi="Arial" w:cs="Arial"/>
          <w:color w:val="808080" w:themeColor="background1" w:themeShade="80"/>
          <w:sz w:val="22"/>
        </w:rPr>
        <w:t>NordGlass</w:t>
      </w:r>
      <w:proofErr w:type="spellEnd"/>
      <w:r w:rsidRPr="00B8141E">
        <w:rPr>
          <w:rFonts w:ascii="Arial" w:hAnsi="Arial" w:cs="Arial"/>
          <w:color w:val="808080" w:themeColor="background1" w:themeShade="80"/>
          <w:sz w:val="22"/>
        </w:rPr>
        <w:t xml:space="preserve">, marki należącej do japońskiej Grupy AGC, jednego z wiodących na świecie dostawców szkła i producenta szyb samochodowych magazyn pod Łodzią będzie głównym </w:t>
      </w:r>
      <w:proofErr w:type="spellStart"/>
      <w:r w:rsidRPr="00B8141E">
        <w:rPr>
          <w:rFonts w:ascii="Arial" w:hAnsi="Arial" w:cs="Arial"/>
          <w:color w:val="808080" w:themeColor="background1" w:themeShade="80"/>
          <w:sz w:val="22"/>
        </w:rPr>
        <w:t>hubem</w:t>
      </w:r>
      <w:proofErr w:type="spellEnd"/>
      <w:r w:rsidRPr="00B8141E">
        <w:rPr>
          <w:rFonts w:ascii="Arial" w:hAnsi="Arial" w:cs="Arial"/>
          <w:color w:val="808080" w:themeColor="background1" w:themeShade="80"/>
          <w:sz w:val="22"/>
        </w:rPr>
        <w:t xml:space="preserve"> dystrybucyjnym</w:t>
      </w:r>
      <w:r w:rsidR="008D0DF0">
        <w:rPr>
          <w:rFonts w:ascii="Arial" w:hAnsi="Arial" w:cs="Arial"/>
          <w:color w:val="808080" w:themeColor="background1" w:themeShade="80"/>
          <w:sz w:val="22"/>
        </w:rPr>
        <w:t xml:space="preserve"> w Polsce.</w:t>
      </w:r>
      <w:r w:rsidRPr="00B8141E">
        <w:rPr>
          <w:rFonts w:ascii="Arial" w:hAnsi="Arial" w:cs="Arial"/>
          <w:color w:val="808080" w:themeColor="background1" w:themeShade="80"/>
          <w:sz w:val="22"/>
        </w:rPr>
        <w:t xml:space="preserve"> Firmę </w:t>
      </w:r>
      <w:proofErr w:type="spellStart"/>
      <w:r w:rsidRPr="00B8141E">
        <w:rPr>
          <w:rFonts w:ascii="Arial" w:hAnsi="Arial" w:cs="Arial"/>
          <w:color w:val="808080" w:themeColor="background1" w:themeShade="80"/>
          <w:sz w:val="22"/>
        </w:rPr>
        <w:t>NordGlass</w:t>
      </w:r>
      <w:proofErr w:type="spellEnd"/>
      <w:r w:rsidRPr="00B8141E">
        <w:rPr>
          <w:rFonts w:ascii="Arial" w:hAnsi="Arial" w:cs="Arial"/>
          <w:color w:val="808080" w:themeColor="background1" w:themeShade="80"/>
          <w:sz w:val="22"/>
        </w:rPr>
        <w:t xml:space="preserve"> w procesie wynajmu reprezentowali doradcy z </w:t>
      </w:r>
      <w:proofErr w:type="spellStart"/>
      <w:r w:rsidRPr="00B8141E">
        <w:rPr>
          <w:rFonts w:ascii="Arial" w:hAnsi="Arial" w:cs="Arial"/>
          <w:color w:val="808080" w:themeColor="background1" w:themeShade="80"/>
          <w:sz w:val="22"/>
        </w:rPr>
        <w:t>Querco</w:t>
      </w:r>
      <w:proofErr w:type="spellEnd"/>
      <w:r w:rsidRPr="00B8141E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B8141E">
        <w:rPr>
          <w:rFonts w:ascii="Arial" w:hAnsi="Arial" w:cs="Arial"/>
          <w:color w:val="808080" w:themeColor="background1" w:themeShade="80"/>
          <w:sz w:val="22"/>
        </w:rPr>
        <w:t>Property</w:t>
      </w:r>
      <w:proofErr w:type="spellEnd"/>
      <w:r w:rsidRPr="00B8141E">
        <w:rPr>
          <w:rFonts w:ascii="Arial" w:hAnsi="Arial" w:cs="Arial"/>
          <w:color w:val="808080" w:themeColor="background1" w:themeShade="80"/>
          <w:sz w:val="22"/>
        </w:rPr>
        <w:t xml:space="preserve">. </w:t>
      </w:r>
    </w:p>
    <w:p w14:paraId="0CF6A039" w14:textId="2C7D8EB9" w:rsidR="00527D83" w:rsidRDefault="00527D83" w:rsidP="0060102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91A95F5" w14:textId="5D6DA4E1" w:rsidR="00527D83" w:rsidRPr="00527D83" w:rsidRDefault="00527D83" w:rsidP="00601021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954483">
        <w:rPr>
          <w:rFonts w:ascii="Arial" w:hAnsi="Arial" w:cs="Arial"/>
          <w:color w:val="808080" w:themeColor="background1" w:themeShade="80"/>
          <w:sz w:val="22"/>
        </w:rPr>
        <w:t>–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D04D30" w:rsidRPr="00D04D3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7R Park Łódź East I oferuje doskonałe warunki do dalszego wzrostu naszej działalności. Świetna lokalizacja magazynu </w:t>
      </w:r>
      <w:r w:rsidR="00D04D3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i nowoczesne rozwiązania w nim zastosowane </w:t>
      </w:r>
      <w:r w:rsidR="00D04D30" w:rsidRPr="00D04D30">
        <w:rPr>
          <w:rFonts w:ascii="Arial" w:hAnsi="Arial" w:cs="Arial"/>
          <w:i/>
          <w:iCs/>
          <w:color w:val="808080" w:themeColor="background1" w:themeShade="80"/>
          <w:sz w:val="22"/>
        </w:rPr>
        <w:t>poprawi</w:t>
      </w:r>
      <w:r w:rsidR="00D04D30">
        <w:rPr>
          <w:rFonts w:ascii="Arial" w:hAnsi="Arial" w:cs="Arial"/>
          <w:i/>
          <w:iCs/>
          <w:color w:val="808080" w:themeColor="background1" w:themeShade="80"/>
          <w:sz w:val="22"/>
        </w:rPr>
        <w:t>ą</w:t>
      </w:r>
      <w:r w:rsidR="00D04D30" w:rsidRPr="00D04D3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efektywność logistyki i tym samym przyczyni</w:t>
      </w:r>
      <w:r w:rsidR="00404A70">
        <w:rPr>
          <w:rFonts w:ascii="Arial" w:hAnsi="Arial" w:cs="Arial"/>
          <w:i/>
          <w:iCs/>
          <w:color w:val="808080" w:themeColor="background1" w:themeShade="80"/>
          <w:sz w:val="22"/>
        </w:rPr>
        <w:t>ą</w:t>
      </w:r>
      <w:r w:rsidR="00D04D30" w:rsidRPr="00D04D3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się do usprawnienia obsługi naszych klientów </w:t>
      </w:r>
      <w:r w:rsidR="00E83C4C" w:rsidRPr="004B3ECE">
        <w:rPr>
          <w:rFonts w:ascii="Arial" w:hAnsi="Arial" w:cs="Arial"/>
          <w:color w:val="808080" w:themeColor="background1" w:themeShade="80"/>
          <w:sz w:val="22"/>
        </w:rPr>
        <w:t>–</w:t>
      </w:r>
      <w:r w:rsidRPr="004B3ECE">
        <w:rPr>
          <w:rFonts w:ascii="Arial" w:hAnsi="Arial" w:cs="Arial"/>
          <w:color w:val="808080" w:themeColor="background1" w:themeShade="80"/>
          <w:sz w:val="22"/>
        </w:rPr>
        <w:t xml:space="preserve"> mówi</w:t>
      </w:r>
      <w:r w:rsidRPr="00B91C4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210EA9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Maciej Winiarski Szef Dystrybucji </w:t>
      </w:r>
      <w:r w:rsidR="00404A70">
        <w:rPr>
          <w:rFonts w:ascii="Arial" w:hAnsi="Arial" w:cs="Arial"/>
          <w:b/>
          <w:bCs/>
          <w:color w:val="808080" w:themeColor="background1" w:themeShade="80"/>
          <w:sz w:val="22"/>
        </w:rPr>
        <w:t>Polskiej</w:t>
      </w:r>
      <w:r w:rsidR="00210EA9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</w:t>
      </w:r>
      <w:r w:rsidR="00D04D3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D04D30">
        <w:rPr>
          <w:rFonts w:ascii="Arial" w:hAnsi="Arial" w:cs="Arial"/>
          <w:b/>
          <w:bCs/>
          <w:color w:val="808080" w:themeColor="background1" w:themeShade="80"/>
          <w:sz w:val="22"/>
        </w:rPr>
        <w:t>NordGlass</w:t>
      </w:r>
      <w:proofErr w:type="spellEnd"/>
      <w:r w:rsidRPr="00B91C4A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  <w:r w:rsidRPr="0095448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</w:p>
    <w:p w14:paraId="40C8F536" w14:textId="77777777" w:rsidR="00527D83" w:rsidRDefault="00527D83" w:rsidP="0060102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34854A35" w14:textId="77777777" w:rsidR="0080669F" w:rsidRDefault="00E274BB" w:rsidP="00E274BB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  <w:r w:rsidRPr="00E274BB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Pr="00E274BB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4B3EC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Strategiczne położenie Łodzi </w:t>
      </w:r>
      <w:r w:rsidR="004B3ECE" w:rsidRPr="004B3EC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przyciąga najważniejszych graczy na rynku. </w:t>
      </w:r>
      <w:proofErr w:type="spellStart"/>
      <w:r w:rsidRPr="00E274BB">
        <w:rPr>
          <w:rFonts w:ascii="Arial" w:hAnsi="Arial" w:cs="Arial"/>
          <w:i/>
          <w:iCs/>
          <w:color w:val="808080" w:themeColor="background1" w:themeShade="80"/>
          <w:sz w:val="22"/>
        </w:rPr>
        <w:t>NordGlass</w:t>
      </w:r>
      <w:proofErr w:type="spellEnd"/>
      <w:r w:rsidRPr="00E274B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to kolejna renomowana marka, która zdecydowała się na wybór 7R Park Łódź East I. To potwierdza atrakcyjność lokalizacji </w:t>
      </w:r>
      <w:r w:rsidR="004B3ECE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projektu </w:t>
      </w:r>
      <w:r w:rsidRPr="00E274B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i potencjału, jaki oferuje. Dziękujemy najemcy i doradcom za zaufanie – </w:t>
      </w:r>
      <w:r w:rsidRPr="00E274BB">
        <w:rPr>
          <w:rFonts w:ascii="Arial" w:hAnsi="Arial" w:cs="Arial"/>
          <w:color w:val="808080" w:themeColor="background1" w:themeShade="80"/>
          <w:sz w:val="22"/>
        </w:rPr>
        <w:t xml:space="preserve">mówi </w:t>
      </w:r>
      <w:r w:rsidRPr="00E274B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Joanna Ociepka-Wojciechowska </w:t>
      </w:r>
      <w:proofErr w:type="spellStart"/>
      <w:r w:rsidRPr="00E274BB">
        <w:rPr>
          <w:rFonts w:ascii="Arial" w:hAnsi="Arial" w:cs="Arial"/>
          <w:b/>
          <w:bCs/>
          <w:color w:val="808080" w:themeColor="background1" w:themeShade="80"/>
          <w:sz w:val="22"/>
        </w:rPr>
        <w:t>Regional</w:t>
      </w:r>
      <w:proofErr w:type="spellEnd"/>
      <w:r w:rsidRPr="00E274B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Leasing </w:t>
      </w:r>
      <w:proofErr w:type="spellStart"/>
      <w:r w:rsidRPr="00E274BB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Pr="00E274B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7R.</w:t>
      </w:r>
      <w:r w:rsidRPr="00E274BB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E274B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</w:p>
    <w:p w14:paraId="63036F24" w14:textId="77777777" w:rsidR="0080669F" w:rsidRDefault="0080669F" w:rsidP="00E274BB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08777DFE" w14:textId="0EB8C7C3" w:rsidR="0080669F" w:rsidRPr="00EF5EB6" w:rsidRDefault="0080669F" w:rsidP="0080669F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80669F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="00EC6B6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EC6B68" w:rsidRPr="00EC6B6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Jesteśmy przekonani, że 7R Park Łódź East I zapewni firmie </w:t>
      </w:r>
      <w:proofErr w:type="spellStart"/>
      <w:r w:rsidR="00EC6B68" w:rsidRPr="00EC6B68">
        <w:rPr>
          <w:rFonts w:ascii="Arial" w:hAnsi="Arial" w:cs="Arial"/>
          <w:i/>
          <w:iCs/>
          <w:color w:val="808080" w:themeColor="background1" w:themeShade="80"/>
          <w:sz w:val="22"/>
        </w:rPr>
        <w:t>NordGlass</w:t>
      </w:r>
      <w:proofErr w:type="spellEnd"/>
      <w:r w:rsidR="00EC6B68" w:rsidRPr="00EC6B6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doskonałe warunki do dalszej ekspansji i pozwoli na efektywną konsolidację operacji logistycznych w Polsce – </w:t>
      </w:r>
      <w:r w:rsidR="00EC6B68" w:rsidRPr="00EF5EB6">
        <w:rPr>
          <w:rFonts w:ascii="Arial" w:hAnsi="Arial" w:cs="Arial"/>
          <w:color w:val="808080" w:themeColor="background1" w:themeShade="80"/>
          <w:sz w:val="22"/>
        </w:rPr>
        <w:t>komentuje</w:t>
      </w:r>
      <w:r w:rsidR="00EC6B68" w:rsidRPr="00EC6B6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EC6B68" w:rsidRPr="00EF5EB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Marek </w:t>
      </w:r>
      <w:proofErr w:type="spellStart"/>
      <w:r w:rsidR="00EC6B68" w:rsidRPr="00EF5EB6">
        <w:rPr>
          <w:rFonts w:ascii="Arial" w:hAnsi="Arial" w:cs="Arial"/>
          <w:b/>
          <w:bCs/>
          <w:color w:val="808080" w:themeColor="background1" w:themeShade="80"/>
          <w:sz w:val="22"/>
        </w:rPr>
        <w:t>Kurzątkowski</w:t>
      </w:r>
      <w:proofErr w:type="spellEnd"/>
      <w:r w:rsidR="00EC6B68" w:rsidRPr="00EF5EB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proofErr w:type="spellStart"/>
      <w:r w:rsidR="00EC6B68" w:rsidRPr="00EF5EB6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="00EC6B68" w:rsidRPr="00EF5EB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EC6B68" w:rsidRPr="00EF5EB6">
        <w:rPr>
          <w:rFonts w:ascii="Arial" w:hAnsi="Arial" w:cs="Arial"/>
          <w:b/>
          <w:bCs/>
          <w:color w:val="808080" w:themeColor="background1" w:themeShade="80"/>
          <w:sz w:val="22"/>
        </w:rPr>
        <w:t>Industrial</w:t>
      </w:r>
      <w:proofErr w:type="spellEnd"/>
      <w:r w:rsidR="00EC6B68" w:rsidRPr="00EF5EB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EC6B68" w:rsidRPr="00EF5EB6">
        <w:rPr>
          <w:rFonts w:ascii="Arial" w:hAnsi="Arial" w:cs="Arial"/>
          <w:b/>
          <w:bCs/>
          <w:color w:val="808080" w:themeColor="background1" w:themeShade="80"/>
          <w:sz w:val="22"/>
        </w:rPr>
        <w:t>Agency</w:t>
      </w:r>
      <w:proofErr w:type="spellEnd"/>
      <w:r w:rsidR="00EC6B68" w:rsidRPr="00EF5EB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</w:t>
      </w:r>
      <w:proofErr w:type="spellStart"/>
      <w:r w:rsidR="00EC6B68" w:rsidRPr="00EF5EB6">
        <w:rPr>
          <w:rFonts w:ascii="Arial" w:hAnsi="Arial" w:cs="Arial"/>
          <w:b/>
          <w:bCs/>
          <w:color w:val="808080" w:themeColor="background1" w:themeShade="80"/>
          <w:sz w:val="22"/>
        </w:rPr>
        <w:t>Querco</w:t>
      </w:r>
      <w:proofErr w:type="spellEnd"/>
      <w:r w:rsidR="00EC6B68" w:rsidRPr="00EF5EB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EC6B68" w:rsidRPr="00EF5EB6">
        <w:rPr>
          <w:rFonts w:ascii="Arial" w:hAnsi="Arial" w:cs="Arial"/>
          <w:b/>
          <w:bCs/>
          <w:color w:val="808080" w:themeColor="background1" w:themeShade="80"/>
          <w:sz w:val="22"/>
        </w:rPr>
        <w:t>Property</w:t>
      </w:r>
      <w:proofErr w:type="spellEnd"/>
      <w:r w:rsidR="00EC6B68" w:rsidRPr="00EF5EB6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6B291E10" w14:textId="77777777" w:rsidR="0080669F" w:rsidRPr="0080669F" w:rsidRDefault="0080669F" w:rsidP="0080669F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23732CC6" w14:textId="77777777" w:rsidR="0080669F" w:rsidRPr="0080669F" w:rsidRDefault="0080669F" w:rsidP="0080669F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14895D35" w14:textId="77777777" w:rsidR="0080669F" w:rsidRPr="0080669F" w:rsidRDefault="0080669F" w:rsidP="0080669F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74C97359" w14:textId="77777777" w:rsidR="0080669F" w:rsidRPr="0080669F" w:rsidRDefault="0080669F" w:rsidP="0080669F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6485D24F" w14:textId="787CB39C" w:rsidR="00E274BB" w:rsidRPr="00E274BB" w:rsidRDefault="00E274BB" w:rsidP="00E274BB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E274B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</w:p>
    <w:p w14:paraId="40D84B14" w14:textId="77777777" w:rsidR="00B77D84" w:rsidRDefault="00B77D84" w:rsidP="0060102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D07A184" w14:textId="2B2717F4" w:rsidR="008D0DF0" w:rsidRPr="008D0DF0" w:rsidRDefault="008D0DF0" w:rsidP="008D0DF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8D0DF0">
        <w:rPr>
          <w:rFonts w:ascii="Arial" w:hAnsi="Arial" w:cs="Arial"/>
          <w:color w:val="808080" w:themeColor="background1" w:themeShade="80"/>
          <w:sz w:val="22"/>
        </w:rPr>
        <w:t xml:space="preserve">Wśród dotychczasowych najemców 7R Park Łódź East I znajdują się takie firmy jak, </w:t>
      </w:r>
      <w:proofErr w:type="spellStart"/>
      <w:r w:rsidRPr="008D0DF0">
        <w:rPr>
          <w:rFonts w:ascii="Arial" w:hAnsi="Arial" w:cs="Arial"/>
          <w:color w:val="808080" w:themeColor="background1" w:themeShade="80"/>
          <w:sz w:val="22"/>
        </w:rPr>
        <w:t>Maersk</w:t>
      </w:r>
      <w:proofErr w:type="spellEnd"/>
      <w:r w:rsidRPr="008D0DF0">
        <w:rPr>
          <w:rFonts w:ascii="Arial" w:hAnsi="Arial" w:cs="Arial"/>
          <w:color w:val="808080" w:themeColor="background1" w:themeShade="80"/>
          <w:sz w:val="22"/>
        </w:rPr>
        <w:t xml:space="preserve"> czy </w:t>
      </w:r>
      <w:proofErr w:type="spellStart"/>
      <w:r w:rsidRPr="008D0DF0">
        <w:rPr>
          <w:rFonts w:ascii="Arial" w:hAnsi="Arial" w:cs="Arial"/>
          <w:color w:val="808080" w:themeColor="background1" w:themeShade="80"/>
          <w:sz w:val="22"/>
        </w:rPr>
        <w:t>Castorama</w:t>
      </w:r>
      <w:proofErr w:type="spellEnd"/>
      <w:r w:rsidRPr="008D0DF0">
        <w:rPr>
          <w:rFonts w:ascii="Arial" w:hAnsi="Arial" w:cs="Arial"/>
          <w:color w:val="808080" w:themeColor="background1" w:themeShade="80"/>
          <w:sz w:val="22"/>
        </w:rPr>
        <w:t xml:space="preserve">. Magazyny posiadają ekologiczny certyfikat BREEAM na poziomie </w:t>
      </w:r>
      <w:proofErr w:type="spellStart"/>
      <w:r w:rsidRPr="008D0DF0">
        <w:rPr>
          <w:rFonts w:ascii="Arial" w:hAnsi="Arial" w:cs="Arial"/>
          <w:color w:val="808080" w:themeColor="background1" w:themeShade="80"/>
          <w:sz w:val="22"/>
        </w:rPr>
        <w:t>Very</w:t>
      </w:r>
      <w:proofErr w:type="spellEnd"/>
      <w:r w:rsidRPr="008D0DF0">
        <w:rPr>
          <w:rFonts w:ascii="Arial" w:hAnsi="Arial" w:cs="Arial"/>
          <w:color w:val="808080" w:themeColor="background1" w:themeShade="80"/>
          <w:sz w:val="22"/>
        </w:rPr>
        <w:t xml:space="preserve"> Good. Kompleks jest położony zaledwie 10 kw. od centrum Łodzi, a w jego pobliżu znajdują się przystanki komunikacji miejskiej, co ułatwia pracownikom dotarcie do pracy.</w:t>
      </w:r>
    </w:p>
    <w:p w14:paraId="60EE53A2" w14:textId="320B6B0F" w:rsidR="00954483" w:rsidRDefault="00954483" w:rsidP="0095448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B16E5ED" w14:textId="77777777" w:rsidR="00954483" w:rsidRPr="00882DC1" w:rsidRDefault="00954483" w:rsidP="0095448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D9259DF" w14:textId="77777777" w:rsidR="00C13641" w:rsidRDefault="00C13641" w:rsidP="00D66D4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6BAB6406" w14:textId="07994255" w:rsidR="00D66D4D" w:rsidRPr="003554DD" w:rsidRDefault="00D66D4D" w:rsidP="00D66D4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2929306B" w14:textId="0D9E95D5" w:rsidR="00D66D4D" w:rsidRPr="003554D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  <w:u w:color="333333"/>
        </w:rPr>
      </w:pPr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>7R to dynamicznie rozwijający się deweloper z siedzibą w Polsce, działający na rynku nieruchomości komercyjnych, oferujący magazyny klasy A pod najem. Firma obsługuje różnorodne branże, oferując obiekty magazynowe i przemysłowe, w tym projekty typu "</w:t>
      </w:r>
      <w:proofErr w:type="spellStart"/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>built</w:t>
      </w:r>
      <w:proofErr w:type="spellEnd"/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 xml:space="preserve">-to-suit" (BTS). Jej portfolio obejmuje parki logistyczne o dużej skali, a także małe jednostki biznesowe (SBU) oraz magazyny miejskie znane jako 7R City </w:t>
      </w:r>
      <w:proofErr w:type="spellStart"/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>Flex</w:t>
      </w:r>
      <w:proofErr w:type="spellEnd"/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>. Do tej pory firma zrealizowała projekty o łącznej powierzchni ponad 1,8 mln mkw.</w:t>
      </w:r>
      <w:r w:rsidR="0090249F">
        <w:rPr>
          <w:rFonts w:ascii="Arial" w:hAnsi="Arial" w:cs="Arial"/>
          <w:color w:val="808080" w:themeColor="background1" w:themeShade="80"/>
          <w:sz w:val="18"/>
          <w:szCs w:val="18"/>
        </w:rPr>
        <w:t>,</w:t>
      </w:r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 xml:space="preserve"> a w przygotowaniu znajduje się około 2,3 mln mkw. GLA w Polsce i Czechach. Demonstrując swoje zaangażowanie w zrównoważony rozwój, 7R angażuje się w działania z zakresu ESG, troszcząc się o środowisko, społeczności lokalne oraz ład korporacyjny. Aby uzyskać więcej informacji, odwiedź stronę www.7rsa.pl</w:t>
      </w:r>
    </w:p>
    <w:p w14:paraId="2C3344A0" w14:textId="77777777" w:rsidR="00D66D4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3AB95AE3" w14:textId="77777777" w:rsidR="005548CE" w:rsidRDefault="005548CE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09E46850" w14:textId="77777777" w:rsidR="005548CE" w:rsidRDefault="005548CE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45DC7A1A" w14:textId="73E095EC" w:rsidR="00D66D4D" w:rsidRPr="003554D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3554DD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36451854" w14:textId="77777777" w:rsidR="00D66D4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66F3FBC1" w14:textId="77777777" w:rsidR="00F91657" w:rsidRPr="00A158E1" w:rsidRDefault="00F91657" w:rsidP="00F91657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</w:pPr>
      <w:r w:rsidRPr="00A158E1"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  <w:t>Anna Groß</w:t>
      </w:r>
    </w:p>
    <w:p w14:paraId="69BFAC30" w14:textId="20056E55" w:rsidR="00F91657" w:rsidRPr="00A158E1" w:rsidRDefault="00F91657" w:rsidP="00F91657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</w:pPr>
      <w:r w:rsidRPr="00A158E1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  <w:t>Advisor, Marketing &amp; Communications</w:t>
      </w:r>
    </w:p>
    <w:p w14:paraId="4A24ED53" w14:textId="77777777" w:rsidR="00F91657" w:rsidRPr="00A158E1" w:rsidRDefault="00F91657" w:rsidP="00F91657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</w:pPr>
      <w:r w:rsidRPr="00A158E1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  <w:t>Tel. +48 538 246 949</w:t>
      </w:r>
    </w:p>
    <w:p w14:paraId="05B16698" w14:textId="77777777" w:rsidR="00F91657" w:rsidRPr="003D603C" w:rsidRDefault="00F91657" w:rsidP="00F91657">
      <w:pPr>
        <w:spacing w:after="0" w:line="276" w:lineRule="auto"/>
        <w:jc w:val="both"/>
        <w:outlineLvl w:val="0"/>
        <w:rPr>
          <w:rFonts w:ascii="Arial" w:hAnsi="Arial" w:cs="Arial"/>
          <w:bCs/>
          <w:sz w:val="18"/>
          <w:szCs w:val="18"/>
          <w:lang w:val="en-US"/>
        </w:rPr>
      </w:pPr>
      <w:r w:rsidRPr="00A158E1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  <w:t>Mail: anna.gross@7rsa.pl</w:t>
      </w:r>
    </w:p>
    <w:p w14:paraId="322922CB" w14:textId="77777777" w:rsidR="00D66D4D" w:rsidRDefault="00D66D4D" w:rsidP="00D66D4D">
      <w:pPr>
        <w:spacing w:after="0" w:line="276" w:lineRule="auto"/>
        <w:jc w:val="both"/>
        <w:outlineLvl w:val="0"/>
        <w:rPr>
          <w:rFonts w:ascii="Arial" w:hAnsi="Arial" w:cs="Arial"/>
          <w:sz w:val="18"/>
          <w:szCs w:val="18"/>
          <w:lang w:val="en-US"/>
        </w:rPr>
      </w:pPr>
    </w:p>
    <w:p w14:paraId="6F4573D2" w14:textId="77777777" w:rsidR="0038574E" w:rsidRDefault="0038574E" w:rsidP="00D66D4D">
      <w:pPr>
        <w:spacing w:after="0" w:line="276" w:lineRule="auto"/>
        <w:jc w:val="both"/>
        <w:outlineLvl w:val="0"/>
        <w:rPr>
          <w:lang w:val="en-US"/>
        </w:rPr>
      </w:pPr>
    </w:p>
    <w:p w14:paraId="0E14F768" w14:textId="77777777" w:rsidR="00E92E31" w:rsidRPr="00E92E31" w:rsidRDefault="00E92E31" w:rsidP="00E92E31">
      <w:pPr>
        <w:rPr>
          <w:lang w:val="en-US"/>
        </w:rPr>
      </w:pPr>
    </w:p>
    <w:p w14:paraId="7AC1B59A" w14:textId="77777777" w:rsidR="00E92E31" w:rsidRPr="00E92E31" w:rsidRDefault="00E92E31" w:rsidP="00E92E31">
      <w:pPr>
        <w:rPr>
          <w:lang w:val="en-US"/>
        </w:rPr>
      </w:pPr>
    </w:p>
    <w:p w14:paraId="3E0F7052" w14:textId="77777777" w:rsidR="00E92E31" w:rsidRDefault="00E92E31" w:rsidP="00E92E31">
      <w:pPr>
        <w:rPr>
          <w:lang w:val="en-US"/>
        </w:rPr>
      </w:pPr>
    </w:p>
    <w:p w14:paraId="5ADDC079" w14:textId="77777777" w:rsidR="00E92E31" w:rsidRDefault="00E92E31" w:rsidP="00E92E31">
      <w:pPr>
        <w:rPr>
          <w:lang w:val="en-US"/>
        </w:rPr>
      </w:pPr>
    </w:p>
    <w:p w14:paraId="6144A7D8" w14:textId="21E7EFBF" w:rsidR="00E92E31" w:rsidRPr="00E92E31" w:rsidRDefault="00E92E31" w:rsidP="00E92E31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</w:r>
    </w:p>
    <w:sectPr w:rsidR="00E92E31" w:rsidRPr="00E92E31" w:rsidSect="00AC28F0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8312" w14:textId="77777777" w:rsidR="00C44C5E" w:rsidRDefault="00C44C5E" w:rsidP="006F5795">
      <w:pPr>
        <w:spacing w:after="0" w:line="240" w:lineRule="auto"/>
      </w:pPr>
      <w:r>
        <w:separator/>
      </w:r>
    </w:p>
  </w:endnote>
  <w:endnote w:type="continuationSeparator" w:id="0">
    <w:p w14:paraId="34C05640" w14:textId="77777777" w:rsidR="00C44C5E" w:rsidRDefault="00C44C5E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28288C66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="00573BEC">
      <w:rPr>
        <w:b/>
        <w:bCs/>
        <w:noProof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="00573BEC">
      <w:rPr>
        <w:b/>
        <w:bCs/>
        <w:noProof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D12C" w14:textId="77777777" w:rsidR="00C44C5E" w:rsidRDefault="00C44C5E" w:rsidP="006F5795">
      <w:pPr>
        <w:spacing w:after="0" w:line="240" w:lineRule="auto"/>
      </w:pPr>
      <w:r>
        <w:separator/>
      </w:r>
    </w:p>
  </w:footnote>
  <w:footnote w:type="continuationSeparator" w:id="0">
    <w:p w14:paraId="5C42D570" w14:textId="77777777" w:rsidR="00C44C5E" w:rsidRDefault="00C44C5E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4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1A"/>
    <w:rsid w:val="00000488"/>
    <w:rsid w:val="00012664"/>
    <w:rsid w:val="00016871"/>
    <w:rsid w:val="00016EC9"/>
    <w:rsid w:val="00042D86"/>
    <w:rsid w:val="000463D2"/>
    <w:rsid w:val="00047BE7"/>
    <w:rsid w:val="00047E75"/>
    <w:rsid w:val="000545C2"/>
    <w:rsid w:val="00062B26"/>
    <w:rsid w:val="000653D3"/>
    <w:rsid w:val="00072921"/>
    <w:rsid w:val="00075433"/>
    <w:rsid w:val="000816B2"/>
    <w:rsid w:val="00083818"/>
    <w:rsid w:val="00086D4B"/>
    <w:rsid w:val="00092F23"/>
    <w:rsid w:val="000955F7"/>
    <w:rsid w:val="000956E2"/>
    <w:rsid w:val="000A7390"/>
    <w:rsid w:val="000B75F7"/>
    <w:rsid w:val="000B7AC2"/>
    <w:rsid w:val="000E15EC"/>
    <w:rsid w:val="000E2BC0"/>
    <w:rsid w:val="000E7EFE"/>
    <w:rsid w:val="000F3E08"/>
    <w:rsid w:val="001116C1"/>
    <w:rsid w:val="00123395"/>
    <w:rsid w:val="001372F3"/>
    <w:rsid w:val="0015251E"/>
    <w:rsid w:val="00156475"/>
    <w:rsid w:val="001574E3"/>
    <w:rsid w:val="0016240C"/>
    <w:rsid w:val="00164EB3"/>
    <w:rsid w:val="00164EEB"/>
    <w:rsid w:val="00170791"/>
    <w:rsid w:val="0017284D"/>
    <w:rsid w:val="00182C9B"/>
    <w:rsid w:val="001845A6"/>
    <w:rsid w:val="00191795"/>
    <w:rsid w:val="001928C8"/>
    <w:rsid w:val="001A2283"/>
    <w:rsid w:val="001A623B"/>
    <w:rsid w:val="001A774C"/>
    <w:rsid w:val="001B4A4D"/>
    <w:rsid w:val="001C049F"/>
    <w:rsid w:val="001C7BF7"/>
    <w:rsid w:val="001D3D66"/>
    <w:rsid w:val="001E2672"/>
    <w:rsid w:val="001E75BD"/>
    <w:rsid w:val="001F0BA4"/>
    <w:rsid w:val="001F1BD1"/>
    <w:rsid w:val="00201C76"/>
    <w:rsid w:val="002062B8"/>
    <w:rsid w:val="00210EA9"/>
    <w:rsid w:val="002179B2"/>
    <w:rsid w:val="002222DD"/>
    <w:rsid w:val="002247F7"/>
    <w:rsid w:val="00232D4B"/>
    <w:rsid w:val="0023468E"/>
    <w:rsid w:val="00245300"/>
    <w:rsid w:val="0027666C"/>
    <w:rsid w:val="00280AAA"/>
    <w:rsid w:val="00283EFB"/>
    <w:rsid w:val="00297327"/>
    <w:rsid w:val="00297BA2"/>
    <w:rsid w:val="002A4033"/>
    <w:rsid w:val="002A5ACD"/>
    <w:rsid w:val="002B0B4B"/>
    <w:rsid w:val="002B22EE"/>
    <w:rsid w:val="002C306F"/>
    <w:rsid w:val="002C5CF2"/>
    <w:rsid w:val="002E2BCB"/>
    <w:rsid w:val="002E79E2"/>
    <w:rsid w:val="002F1799"/>
    <w:rsid w:val="0030072D"/>
    <w:rsid w:val="00303796"/>
    <w:rsid w:val="0030405B"/>
    <w:rsid w:val="0030419C"/>
    <w:rsid w:val="0030433D"/>
    <w:rsid w:val="00307B90"/>
    <w:rsid w:val="00312AE1"/>
    <w:rsid w:val="00321A93"/>
    <w:rsid w:val="0032209A"/>
    <w:rsid w:val="0032798A"/>
    <w:rsid w:val="00332941"/>
    <w:rsid w:val="00352530"/>
    <w:rsid w:val="00352812"/>
    <w:rsid w:val="003554DD"/>
    <w:rsid w:val="003607F4"/>
    <w:rsid w:val="00383A60"/>
    <w:rsid w:val="0038574E"/>
    <w:rsid w:val="00390B20"/>
    <w:rsid w:val="00391300"/>
    <w:rsid w:val="003B01C1"/>
    <w:rsid w:val="003B3EB1"/>
    <w:rsid w:val="003C28EC"/>
    <w:rsid w:val="003C4655"/>
    <w:rsid w:val="003C7ED9"/>
    <w:rsid w:val="003D1BC7"/>
    <w:rsid w:val="003D24BB"/>
    <w:rsid w:val="003E1FC6"/>
    <w:rsid w:val="003E7E03"/>
    <w:rsid w:val="00404A70"/>
    <w:rsid w:val="00407075"/>
    <w:rsid w:val="00410B92"/>
    <w:rsid w:val="004360A1"/>
    <w:rsid w:val="004410E5"/>
    <w:rsid w:val="00442273"/>
    <w:rsid w:val="00451793"/>
    <w:rsid w:val="0046112C"/>
    <w:rsid w:val="004613CE"/>
    <w:rsid w:val="0046257A"/>
    <w:rsid w:val="004666B6"/>
    <w:rsid w:val="00492E1D"/>
    <w:rsid w:val="00493245"/>
    <w:rsid w:val="004A6512"/>
    <w:rsid w:val="004B3ECE"/>
    <w:rsid w:val="004C0BCF"/>
    <w:rsid w:val="004C44B6"/>
    <w:rsid w:val="004D07D4"/>
    <w:rsid w:val="00505578"/>
    <w:rsid w:val="0052384A"/>
    <w:rsid w:val="00527D83"/>
    <w:rsid w:val="00543435"/>
    <w:rsid w:val="005449C7"/>
    <w:rsid w:val="00547624"/>
    <w:rsid w:val="005548CE"/>
    <w:rsid w:val="00564197"/>
    <w:rsid w:val="00564CB5"/>
    <w:rsid w:val="00566B0B"/>
    <w:rsid w:val="00573BEC"/>
    <w:rsid w:val="005903AA"/>
    <w:rsid w:val="00597DCA"/>
    <w:rsid w:val="005A0710"/>
    <w:rsid w:val="005A0FE2"/>
    <w:rsid w:val="005B7B32"/>
    <w:rsid w:val="005C0276"/>
    <w:rsid w:val="005C619F"/>
    <w:rsid w:val="005D629B"/>
    <w:rsid w:val="005D7DF4"/>
    <w:rsid w:val="005E03BB"/>
    <w:rsid w:val="005F2E9F"/>
    <w:rsid w:val="005F61B1"/>
    <w:rsid w:val="00600CB2"/>
    <w:rsid w:val="00601021"/>
    <w:rsid w:val="0060402E"/>
    <w:rsid w:val="00604494"/>
    <w:rsid w:val="006047BD"/>
    <w:rsid w:val="00616885"/>
    <w:rsid w:val="00617D6E"/>
    <w:rsid w:val="00664740"/>
    <w:rsid w:val="00680DFB"/>
    <w:rsid w:val="006826F7"/>
    <w:rsid w:val="00690BEB"/>
    <w:rsid w:val="00693B38"/>
    <w:rsid w:val="006944D6"/>
    <w:rsid w:val="006944F4"/>
    <w:rsid w:val="0069506B"/>
    <w:rsid w:val="006A01F6"/>
    <w:rsid w:val="006A0752"/>
    <w:rsid w:val="006A169D"/>
    <w:rsid w:val="006A22DF"/>
    <w:rsid w:val="006A5919"/>
    <w:rsid w:val="006B61FB"/>
    <w:rsid w:val="006C5E33"/>
    <w:rsid w:val="006D04CB"/>
    <w:rsid w:val="006D07B7"/>
    <w:rsid w:val="006E4C51"/>
    <w:rsid w:val="006E6B52"/>
    <w:rsid w:val="006F4F9B"/>
    <w:rsid w:val="006F5795"/>
    <w:rsid w:val="007024E2"/>
    <w:rsid w:val="00715B60"/>
    <w:rsid w:val="00721B82"/>
    <w:rsid w:val="00727EF9"/>
    <w:rsid w:val="00730FEB"/>
    <w:rsid w:val="0073574E"/>
    <w:rsid w:val="007569EE"/>
    <w:rsid w:val="0076118D"/>
    <w:rsid w:val="0077210F"/>
    <w:rsid w:val="00774B51"/>
    <w:rsid w:val="00782079"/>
    <w:rsid w:val="00787459"/>
    <w:rsid w:val="00794943"/>
    <w:rsid w:val="007A470E"/>
    <w:rsid w:val="007A670B"/>
    <w:rsid w:val="007A7A1D"/>
    <w:rsid w:val="007B106A"/>
    <w:rsid w:val="007B1E63"/>
    <w:rsid w:val="007B2F97"/>
    <w:rsid w:val="007C1432"/>
    <w:rsid w:val="007D04B6"/>
    <w:rsid w:val="007E198B"/>
    <w:rsid w:val="007E3977"/>
    <w:rsid w:val="007E3D7C"/>
    <w:rsid w:val="00802A43"/>
    <w:rsid w:val="008056A5"/>
    <w:rsid w:val="00805A3D"/>
    <w:rsid w:val="0080620D"/>
    <w:rsid w:val="0080669F"/>
    <w:rsid w:val="0080798F"/>
    <w:rsid w:val="008132F1"/>
    <w:rsid w:val="00856E8E"/>
    <w:rsid w:val="0085700A"/>
    <w:rsid w:val="00882DC1"/>
    <w:rsid w:val="00890693"/>
    <w:rsid w:val="008B4875"/>
    <w:rsid w:val="008B5244"/>
    <w:rsid w:val="008C114E"/>
    <w:rsid w:val="008C1FCD"/>
    <w:rsid w:val="008D0DF0"/>
    <w:rsid w:val="0090249F"/>
    <w:rsid w:val="009148C3"/>
    <w:rsid w:val="00922647"/>
    <w:rsid w:val="0093015E"/>
    <w:rsid w:val="00940AC8"/>
    <w:rsid w:val="00944FFE"/>
    <w:rsid w:val="0095138B"/>
    <w:rsid w:val="0095396B"/>
    <w:rsid w:val="00954483"/>
    <w:rsid w:val="0096056D"/>
    <w:rsid w:val="00971156"/>
    <w:rsid w:val="00972C3D"/>
    <w:rsid w:val="00980D6D"/>
    <w:rsid w:val="00985CF9"/>
    <w:rsid w:val="0099181D"/>
    <w:rsid w:val="009966FB"/>
    <w:rsid w:val="00997BF9"/>
    <w:rsid w:val="009A4FDD"/>
    <w:rsid w:val="009A5C17"/>
    <w:rsid w:val="009A6477"/>
    <w:rsid w:val="009B0260"/>
    <w:rsid w:val="009C0D11"/>
    <w:rsid w:val="009C2288"/>
    <w:rsid w:val="009D711F"/>
    <w:rsid w:val="009E6E2E"/>
    <w:rsid w:val="009E7158"/>
    <w:rsid w:val="009F27FA"/>
    <w:rsid w:val="009F36D5"/>
    <w:rsid w:val="009F481F"/>
    <w:rsid w:val="00A017F0"/>
    <w:rsid w:val="00A055F3"/>
    <w:rsid w:val="00A1053F"/>
    <w:rsid w:val="00A13440"/>
    <w:rsid w:val="00A152FA"/>
    <w:rsid w:val="00A158E1"/>
    <w:rsid w:val="00A2607C"/>
    <w:rsid w:val="00A44A93"/>
    <w:rsid w:val="00A578B7"/>
    <w:rsid w:val="00A7644A"/>
    <w:rsid w:val="00A8779B"/>
    <w:rsid w:val="00A93A16"/>
    <w:rsid w:val="00A954A7"/>
    <w:rsid w:val="00A974A4"/>
    <w:rsid w:val="00AA7824"/>
    <w:rsid w:val="00AB01C9"/>
    <w:rsid w:val="00AC28F0"/>
    <w:rsid w:val="00AC578F"/>
    <w:rsid w:val="00AC6582"/>
    <w:rsid w:val="00AE7D9D"/>
    <w:rsid w:val="00AF545D"/>
    <w:rsid w:val="00AF6308"/>
    <w:rsid w:val="00B00DAF"/>
    <w:rsid w:val="00B04D30"/>
    <w:rsid w:val="00B1186F"/>
    <w:rsid w:val="00B313F8"/>
    <w:rsid w:val="00B3208E"/>
    <w:rsid w:val="00B378F4"/>
    <w:rsid w:val="00B47B73"/>
    <w:rsid w:val="00B62E8C"/>
    <w:rsid w:val="00B6470D"/>
    <w:rsid w:val="00B77D84"/>
    <w:rsid w:val="00B8141E"/>
    <w:rsid w:val="00B838B3"/>
    <w:rsid w:val="00B83D18"/>
    <w:rsid w:val="00B84BEF"/>
    <w:rsid w:val="00B8732F"/>
    <w:rsid w:val="00B91C4A"/>
    <w:rsid w:val="00B95EB1"/>
    <w:rsid w:val="00BA0220"/>
    <w:rsid w:val="00BA309E"/>
    <w:rsid w:val="00BA4234"/>
    <w:rsid w:val="00BA50CD"/>
    <w:rsid w:val="00BC2F43"/>
    <w:rsid w:val="00BC3B2C"/>
    <w:rsid w:val="00C01825"/>
    <w:rsid w:val="00C04691"/>
    <w:rsid w:val="00C13641"/>
    <w:rsid w:val="00C1429B"/>
    <w:rsid w:val="00C16E94"/>
    <w:rsid w:val="00C24798"/>
    <w:rsid w:val="00C348A0"/>
    <w:rsid w:val="00C44C5E"/>
    <w:rsid w:val="00C4796C"/>
    <w:rsid w:val="00C628BF"/>
    <w:rsid w:val="00C632C1"/>
    <w:rsid w:val="00C644B4"/>
    <w:rsid w:val="00C65669"/>
    <w:rsid w:val="00C86F4A"/>
    <w:rsid w:val="00C94AEC"/>
    <w:rsid w:val="00C97A97"/>
    <w:rsid w:val="00CA2899"/>
    <w:rsid w:val="00CA6985"/>
    <w:rsid w:val="00CB2E6E"/>
    <w:rsid w:val="00CB30D4"/>
    <w:rsid w:val="00CB6C33"/>
    <w:rsid w:val="00CC4AFE"/>
    <w:rsid w:val="00CD06F4"/>
    <w:rsid w:val="00CD0864"/>
    <w:rsid w:val="00CD474A"/>
    <w:rsid w:val="00CD56F9"/>
    <w:rsid w:val="00CF31BE"/>
    <w:rsid w:val="00D03F28"/>
    <w:rsid w:val="00D04D30"/>
    <w:rsid w:val="00D20D69"/>
    <w:rsid w:val="00D47703"/>
    <w:rsid w:val="00D5514A"/>
    <w:rsid w:val="00D56F9A"/>
    <w:rsid w:val="00D57014"/>
    <w:rsid w:val="00D62FA4"/>
    <w:rsid w:val="00D66B03"/>
    <w:rsid w:val="00D66D4D"/>
    <w:rsid w:val="00D76FEA"/>
    <w:rsid w:val="00D822DE"/>
    <w:rsid w:val="00D93EEA"/>
    <w:rsid w:val="00DA1C2F"/>
    <w:rsid w:val="00DA280A"/>
    <w:rsid w:val="00DB13F4"/>
    <w:rsid w:val="00DB1C47"/>
    <w:rsid w:val="00DD13B1"/>
    <w:rsid w:val="00DD206B"/>
    <w:rsid w:val="00DD3D4A"/>
    <w:rsid w:val="00DD58B9"/>
    <w:rsid w:val="00DD7B15"/>
    <w:rsid w:val="00DE0038"/>
    <w:rsid w:val="00DF37B8"/>
    <w:rsid w:val="00E10D14"/>
    <w:rsid w:val="00E1709F"/>
    <w:rsid w:val="00E271BD"/>
    <w:rsid w:val="00E274BB"/>
    <w:rsid w:val="00E30F33"/>
    <w:rsid w:val="00E36BB0"/>
    <w:rsid w:val="00E43877"/>
    <w:rsid w:val="00E62B76"/>
    <w:rsid w:val="00E642DE"/>
    <w:rsid w:val="00E67E21"/>
    <w:rsid w:val="00E776DA"/>
    <w:rsid w:val="00E83C4C"/>
    <w:rsid w:val="00E92E31"/>
    <w:rsid w:val="00EA0A66"/>
    <w:rsid w:val="00EA5329"/>
    <w:rsid w:val="00EB1A00"/>
    <w:rsid w:val="00EC39EE"/>
    <w:rsid w:val="00EC6B68"/>
    <w:rsid w:val="00EE2B3B"/>
    <w:rsid w:val="00EE3C0B"/>
    <w:rsid w:val="00EE604E"/>
    <w:rsid w:val="00EE7622"/>
    <w:rsid w:val="00EF5EB6"/>
    <w:rsid w:val="00EF5FA7"/>
    <w:rsid w:val="00F00833"/>
    <w:rsid w:val="00F064E6"/>
    <w:rsid w:val="00F11053"/>
    <w:rsid w:val="00F16A46"/>
    <w:rsid w:val="00F26C35"/>
    <w:rsid w:val="00F348D5"/>
    <w:rsid w:val="00F3651C"/>
    <w:rsid w:val="00F3786D"/>
    <w:rsid w:val="00F42A14"/>
    <w:rsid w:val="00F55E73"/>
    <w:rsid w:val="00F6514A"/>
    <w:rsid w:val="00F71273"/>
    <w:rsid w:val="00F71A86"/>
    <w:rsid w:val="00F75666"/>
    <w:rsid w:val="00F8354D"/>
    <w:rsid w:val="00F9149E"/>
    <w:rsid w:val="00F91657"/>
    <w:rsid w:val="00FA26AB"/>
    <w:rsid w:val="00FA5047"/>
    <w:rsid w:val="00FB5C39"/>
    <w:rsid w:val="00FC347B"/>
    <w:rsid w:val="00FC4B0A"/>
    <w:rsid w:val="00FC4E19"/>
    <w:rsid w:val="00FD0750"/>
    <w:rsid w:val="00FD2F61"/>
    <w:rsid w:val="00FE0B30"/>
    <w:rsid w:val="00FE6D11"/>
    <w:rsid w:val="00FE750E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EC"/>
    <w:rPr>
      <w:rFonts w:ascii="Segoe UI" w:hAnsi="Segoe UI" w:cs="Segoe UI"/>
      <w:color w:val="6D6E7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4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294564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36112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2565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59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07468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213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093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870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465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9230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7397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AC4AA979A1548B6B7C160919CD1D2" ma:contentTypeVersion="15" ma:contentTypeDescription="Create a new document." ma:contentTypeScope="" ma:versionID="c7ea653626fa3711feef215091df7dcb">
  <xsd:schema xmlns:xsd="http://www.w3.org/2001/XMLSchema" xmlns:xs="http://www.w3.org/2001/XMLSchema" xmlns:p="http://schemas.microsoft.com/office/2006/metadata/properties" xmlns:ns3="e5ebf05b-1e9c-48f3-8dad-32a8c8b53dfa" xmlns:ns4="bfebb5b7-6e1c-48a3-b23a-b8606e3ea2f6" targetNamespace="http://schemas.microsoft.com/office/2006/metadata/properties" ma:root="true" ma:fieldsID="9757fc4765c93f477138b43fee3397e9" ns3:_="" ns4:_="">
    <xsd:import namespace="e5ebf05b-1e9c-48f3-8dad-32a8c8b53dfa"/>
    <xsd:import namespace="bfebb5b7-6e1c-48a3-b23a-b8606e3ea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bf05b-1e9c-48f3-8dad-32a8c8b5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b5b7-6e1c-48a3-b23a-b8606e3ea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ebf05b-1e9c-48f3-8dad-32a8c8b53dfa" xsi:nil="true"/>
  </documentManagement>
</p:properties>
</file>

<file path=customXml/itemProps1.xml><?xml version="1.0" encoding="utf-8"?>
<ds:datastoreItem xmlns:ds="http://schemas.openxmlformats.org/officeDocument/2006/customXml" ds:itemID="{C0493496-EA93-4C36-9A49-79E83AC31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bf05b-1e9c-48f3-8dad-32a8c8b53dfa"/>
    <ds:schemaRef ds:uri="bfebb5b7-6e1c-48a3-b23a-b8606e3ea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4A935-30DE-4B35-B0A0-92ECC3F21C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  <ds:schemaRef ds:uri="e5ebf05b-1e9c-48f3-8dad-32a8c8b53dfa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7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Radosław Górecki</cp:lastModifiedBy>
  <cp:revision>12</cp:revision>
  <cp:lastPrinted>2021-05-25T01:10:00Z</cp:lastPrinted>
  <dcterms:created xsi:type="dcterms:W3CDTF">2023-12-05T15:28:00Z</dcterms:created>
  <dcterms:modified xsi:type="dcterms:W3CDTF">2023-12-12T09:08:00Z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0x010100007AC4AA979A1548B6B7C160919CD1D2</vt:lpwstr>
  </property>
  <property fmtid="{D5CDD505-2E9C-101B-9397-08002B2CF9AE}" pid="3" name="MSIP_Label_9b500289-1a9c-442f-923d-4f95209608d2_Enabled">
    <vt:lpwstr>true</vt:lpwstr>
  </property>
  <property fmtid="{D5CDD505-2E9C-101B-9397-08002B2CF9AE}" pid="4" name="MSIP_Label_9b500289-1a9c-442f-923d-4f95209608d2_SetDate">
    <vt:lpwstr>2023-11-27T20:56:36Z</vt:lpwstr>
  </property>
  <property fmtid="{D5CDD505-2E9C-101B-9397-08002B2CF9AE}" pid="5" name="MSIP_Label_9b500289-1a9c-442f-923d-4f95209608d2_Method">
    <vt:lpwstr>Privileged</vt:lpwstr>
  </property>
  <property fmtid="{D5CDD505-2E9C-101B-9397-08002B2CF9AE}" pid="6" name="MSIP_Label_9b500289-1a9c-442f-923d-4f95209608d2_Name">
    <vt:lpwstr>GCEP2 - Others</vt:lpwstr>
  </property>
  <property fmtid="{D5CDD505-2E9C-101B-9397-08002B2CF9AE}" pid="7" name="MSIP_Label_9b500289-1a9c-442f-923d-4f95209608d2_SiteId">
    <vt:lpwstr>90c56ca2-d892-45ce-810d-6cf368facdb3</vt:lpwstr>
  </property>
  <property fmtid="{D5CDD505-2E9C-101B-9397-08002B2CF9AE}" pid="8" name="MSIP_Label_9b500289-1a9c-442f-923d-4f95209608d2_ActionId">
    <vt:lpwstr>e370c4ba-89e5-4403-b0e2-733b434d6f42</vt:lpwstr>
  </property>
  <property fmtid="{D5CDD505-2E9C-101B-9397-08002B2CF9AE}" pid="9" name="MSIP_Label_9b500289-1a9c-442f-923d-4f95209608d2_ContentBits">
    <vt:lpwstr>0</vt:lpwstr>
  </property>
</Properties>
</file>